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83" w:rsidRDefault="007F69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27.25pt">
            <v:imagedata r:id="rId6" o:title=""/>
          </v:shape>
        </w:pict>
      </w:r>
    </w:p>
    <w:p w:rsidR="007F6983" w:rsidRDefault="007F6983"/>
    <w:sectPr w:rsidR="007F6983" w:rsidSect="007F698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83" w:rsidRDefault="007F6983" w:rsidP="007F6983">
      <w:r>
        <w:separator/>
      </w:r>
    </w:p>
  </w:endnote>
  <w:endnote w:type="continuationSeparator" w:id="0">
    <w:p w:rsidR="007F6983" w:rsidRDefault="007F6983" w:rsidP="007F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83" w:rsidRDefault="007F698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83" w:rsidRDefault="007F6983" w:rsidP="007F6983">
      <w:r>
        <w:separator/>
      </w:r>
    </w:p>
  </w:footnote>
  <w:footnote w:type="continuationSeparator" w:id="0">
    <w:p w:rsidR="007F6983" w:rsidRDefault="007F6983" w:rsidP="007F6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83" w:rsidRDefault="007F698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F6983"/>
    <w:rsid w:val="007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