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90A44" w:rsidRPr="009A261E" w:rsidRDefault="00610288" w:rsidP="00E25D66">
      <w:pPr>
        <w:pStyle w:val="SAMProjectTitle"/>
        <w:rPr>
          <w:lang w:eastAsia="ja-JP"/>
        </w:rPr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-580505</wp:posOffset>
                </wp:positionV>
                <wp:extent cx="7760677" cy="576072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0677" cy="576072"/>
                          <a:chOff x="0" y="0"/>
                          <a:chExt cx="7760677" cy="576072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7760677" cy="576072"/>
                          </a:xfrm>
                          <a:prstGeom prst="rect">
                            <a:avLst/>
                          </a:prstGeom>
                          <a:solidFill>
                            <a:srgbClr val="E3460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txbx>
                          <w:txbxContent>
                            <w:p w:rsidR="00892FEC" w:rsidRPr="00892FEC" w:rsidRDefault="00892FEC" w:rsidP="008701C2">
                              <w:pPr>
                                <w:pStyle w:val="SAMProjectName"/>
                              </w:pPr>
                              <w:r w:rsidRPr="00892FEC">
                                <w:t xml:space="preserve"> </w:t>
                              </w:r>
                              <w:r>
                                <w:t>New Perspectives Excel 2019 | Module 2: End of Module Project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4109" y="0"/>
                            <a:ext cx="224599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559.9pt;margin-top:-45.7pt;width:611.1pt;height:45.35pt;z-index:251689984;mso-position-horizontal:right;mso-position-horizontal-relative:page;mso-height-relative:margin" coordsize="77606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">
                <v:rect id="Rectangle 27" o:spid="_x0000_s1027" style="position:absolute;width:7760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" fillcolor="#e34601" stroked="f">
                  <v:textbox>
                    <w:txbxContent>
                      <w:p w:rsidR="00892FEC" w:rsidRPr="00892FEC" w:rsidRDefault="00892FEC" w:rsidP="008701C2">
                        <w:pPr>
                          <w:pStyle w:val="SAMProjectName"/>
                        </w:pPr>
                        <w:r w:rsidRPr="00892FEC">
                          <w:t xml:space="preserve"> </w:t>
                        </w:r>
                        <w:r>
                          <w:t>New Perspectives Excel 2019 | Module 2: End of Module Project 1</w:t>
                        </w:r>
                      </w:p>
                    </w:txbxContent>
                  </v:textbox>
                </v:rect>
                <v:shape id="Picture 26" o:spid="_x0000_s1028" type="#_x0000_t75" style="position:absolute;left:55141;width:224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>
        <w:t>First Mittagong Community Bank</w:t>
      </w:r>
    </w:p>
    <w:p w:rsidR="00690A44" w:rsidRPr="005B16E1" w:rsidRDefault="00715C38" w:rsidP="00E25D66">
      <w:pPr>
        <w:pStyle w:val="SAMProjectSubtitle"/>
        <w:rPr>
          <w:sz w:val="22"/>
          <w:szCs w:val="22"/>
        </w:rPr>
      </w:pPr>
      <w:r>
        <w:t>Formatting Workbook Text and Data</w:t>
      </w:r>
    </w:p>
    <w:p w:rsidR="000F5704" w:rsidRDefault="00B12725" w:rsidP="005B4A77">
      <w:pPr>
        <w:pStyle w:val="Heading1"/>
        <w:numPr>
          <w:ilvl w:val="0"/>
          <w:numId w:val="0"/>
        </w:num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E7A7E4" wp14:editId="1F19CF0D">
                <wp:simplePos x="0" y="0"/>
                <wp:positionH relativeFrom="column">
                  <wp:posOffset>3875</wp:posOffset>
                </wp:positionH>
                <wp:positionV relativeFrom="paragraph">
                  <wp:posOffset>16510</wp:posOffset>
                </wp:positionV>
                <wp:extent cx="5939725" cy="23247"/>
                <wp:effectExtent l="0" t="0" r="23495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25" cy="232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2495" id="Straight Connector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3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" strokecolor="#0070c0">
                <v:stroke dashstyle="dash"/>
              </v:line>
            </w:pict>
          </mc:Fallback>
        </mc:AlternateContent>
      </w:r>
    </w:p>
    <w:p w:rsidR="000D16AB" w:rsidRDefault="000D16AB" w:rsidP="00C76F7B">
      <w:pPr>
        <w:pStyle w:val="Heading1"/>
      </w:pPr>
      <w:r w:rsidRPr="00EC5187">
        <w:t>GETTING STARTED</w:t>
      </w:r>
    </w:p>
    <w:p>
      <w:pPr>
        <w:pStyle w:val="SAMStartupStep"/>
      </w:pPr>
      <w:r>
        <w:rPr>
          <w:lang w:val="en-US"/>
          <w:u w:val=""/>
        </w:rPr>
        <w:t xml:space="preserve">Open the file </w:t>
      </w:r>
      <w:r>
        <w:rPr>
          <w:b/>
          <w:lang w:val="en-US"/>
          <w:u w:val=""/>
        </w:rPr>
        <w:t>NP_EX19_EOM2-1_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_1.xlsx</w:t>
      </w:r>
      <w:r>
        <w:rPr>
          <w:lang w:val="en-US"/>
          <w:u w:val=""/>
        </w:rPr>
        <w:t>, available for download from the SAM website.</w:t>
      </w:r>
    </w:p>
    <w:p>
      <w:pPr>
        <w:pStyle w:val="SAMStartupStep"/>
        <w:keepNext/>
      </w:pPr>
      <w:r>
        <w:rPr>
          <w:lang w:val="en-US"/>
          <w:u w:val=""/>
        </w:rPr>
        <w:t xml:space="preserve">Save the file as </w:t>
      </w:r>
      <w:r>
        <w:rPr>
          <w:b/>
          <w:lang w:val="en-US"/>
          <w:u w:val=""/>
        </w:rPr>
        <w:t>NP_EX19_EOM2-1_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_2.xlsx</w:t>
      </w:r>
      <w:r>
        <w:rPr>
          <w:lang w:val="en-US"/>
          <w:u w:val=""/>
        </w:rPr>
        <w:t xml:space="preserve"> by changing the “1” to a “2”.</w:t>
      </w:r>
    </w:p>
    <w:p>
      <w:pPr>
        <w:pStyle w:val="SAMStartupSubStep"/>
      </w:pPr>
      <w:r>
        <w:rPr>
          <w:lang w:val="en-US"/>
          <w:u w:val=""/>
        </w:rPr>
        <w:t xml:space="preserve">If you do not see the </w:t>
      </w:r>
      <w:r>
        <w:rPr>
          <w:b/>
          <w:lang w:val="en-US"/>
          <w:u w:val=""/>
        </w:rPr>
        <w:t>.xlsx</w:t>
      </w:r>
      <w:r>
        <w:rPr>
          <w:lang w:val="en-US"/>
          <w:u w:val=""/>
        </w:rPr>
        <w:t xml:space="preserve"> file extension in the Save As dialog box, do not type it. The program will add the file extension for you automatically.</w:t>
      </w:r>
    </w:p>
    <w:p>
      <w:pPr>
        <w:pStyle w:val="SAMStartupStep"/>
        <w:keepNext/>
      </w:pPr>
      <w:r>
        <w:rPr>
          <w:lang w:val="en-US"/>
          <w:u w:val=""/>
        </w:rPr>
        <w:t xml:space="preserve">With the file </w:t>
      </w:r>
      <w:r>
        <w:rPr>
          <w:b/>
          <w:lang w:val="en-US"/>
          <w:u w:val=""/>
        </w:rPr>
        <w:t>NP_EX19_EOM2-1_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_2.xlsx</w:t>
      </w:r>
      <w:r>
        <w:rPr>
          <w:lang w:val="en-US"/>
          <w:u w:val=""/>
        </w:rPr>
        <w:t xml:space="preserve"> still open, ensure that your first and last name is displayed in cell B6 of the Documentation sheet.</w:t>
      </w:r>
    </w:p>
    <w:p>
      <w:pPr>
        <w:pStyle w:val="SAMStartupSubStep"/>
      </w:pPr>
      <w:r>
        <w:rPr>
          <w:lang w:val="en-US"/>
        </w:rPr>
        <w:t>If cell B6 does not display your name, delete the file and download a new copy from the SAM website.</w:t>
      </w:r>
    </w:p>
    <w:p w:rsidR="00FA05AC" w:rsidRPr="003D43CA" w:rsidRDefault="00FA05AC" w:rsidP="003D43CA">
      <w:pPr>
        <w:pStyle w:val="SAMStepsSectionHeader"/>
      </w:pPr>
      <w:r w:rsidRPr="003D43CA">
        <w:t>PROJECT STEP</w:t>
      </w:r>
      <w:r w:rsidR="000477CC" w:rsidRPr="003D43CA">
        <w:t>S</w:t>
      </w:r>
    </w:p>
    <w:p>
      <w:pPr>
        <w:pStyle w:val="SAMProjectSteps"/>
      </w:pPr>
      <w:r>
        <w:rPr>
          <w:lang w:val="en-US"/>
          <w:u w:val=""/>
        </w:rPr>
        <w:t>Titus Allison is a loan officer with First Mittagong Community Bank. Titus is adding formatting to the workbook he uses to track interest rates to increase its usability.</w:t>
      </w:r>
      <w:r>
        <w:rPr>
          <w:lang w:val="en-US"/>
          <w:u w:val=""/>
        </w:rPr>
        <w:br/>
      </w:r>
      <w:r>
        <w:rPr>
          <w:lang w:val="en-US"/>
          <w:u w:val=""/>
        </w:rPr>
        <w:t xml:space="preserve">Change the theme of the workbook to </w:t>
      </w:r>
      <w:r>
        <w:rPr>
          <w:b/>
          <w:lang w:val="en-US"/>
          <w:u w:val=""/>
        </w:rPr>
        <w:t>Office</w:t>
      </w:r>
      <w:r>
        <w:rPr>
          <w:lang w:val="en-US"/>
          <w:u w:val=""/>
        </w:rPr>
        <w:t>.</w:t>
      </w:r>
    </w:p>
    <w:p>
      <w:pPr>
        <w:pStyle w:val="SAMProjectSteps"/>
      </w:pPr>
      <w:r>
        <w:rPr>
          <w:lang w:val="en-US"/>
          <w:u w:val=""/>
        </w:rPr>
        <w:t xml:space="preserve">Switch to the </w:t>
      </w:r>
      <w:r>
        <w:rPr>
          <w:i/>
          <w:lang w:val="en-US"/>
          <w:u w:val=""/>
        </w:rPr>
        <w:t>Mortgage</w:t>
      </w:r>
      <w:r>
        <w:rPr>
          <w:lang w:val="en-US"/>
          <w:u w:val=""/>
        </w:rPr>
        <w:t xml:space="preserve"> worksheet, then format the headings. Merge and center the range A1:D1. Apply the FM Heading cell style to the merged cell.</w:t>
      </w:r>
    </w:p>
    <w:p>
      <w:pPr>
        <w:pStyle w:val="SAMProjectSteps"/>
      </w:pPr>
      <w:r>
        <w:rPr>
          <w:lang w:val="en-US"/>
          <w:u w:val=""/>
        </w:rPr>
        <w:t>Merge and center the range A2:D2. Apply the FM Subheading</w:t>
      </w:r>
      <w:r>
        <w:rPr>
          <w:b/>
          <w:lang w:val="en-US"/>
          <w:u w:val=""/>
        </w:rPr>
        <w:t xml:space="preserve"> </w:t>
      </w:r>
      <w:r>
        <w:rPr>
          <w:lang w:val="en-US"/>
          <w:u w:val=""/>
        </w:rPr>
        <w:t>cell style to the merged cell.</w:t>
      </w:r>
    </w:p>
    <w:p>
      <w:pPr>
        <w:pStyle w:val="SAMProjectSteps"/>
      </w:pPr>
      <w:r>
        <w:rPr>
          <w:lang w:val="en-US"/>
          <w:u w:val=""/>
        </w:rPr>
        <w:t>Format the effective date information. For the range A4:B4, apply the Note cell style. For cell A4, apply italic to the text and align right. For cell B4, change the date format to day-month-year (e.g., 21-Nov-21).</w:t>
      </w:r>
    </w:p>
    <w:p>
      <w:pPr>
        <w:pStyle w:val="SAMProjectSteps"/>
      </w:pPr>
      <w:r>
        <w:rPr>
          <w:lang w:val="en-US"/>
          <w:u w:val=""/>
        </w:rPr>
        <w:t>Format the mortgage rate table. For the headings in A6:D6, center and bold the text, then change the font color to Blue-Gray, Text 2 (4th column, 1st row of the Theme Colors palette). Merge and center the range A7:A9.</w:t>
      </w:r>
    </w:p>
    <w:p>
      <w:pPr>
        <w:pStyle w:val="SAMProjectSteps"/>
      </w:pPr>
      <w:r>
        <w:rPr>
          <w:lang w:val="en-US"/>
          <w:u w:val=""/>
        </w:rPr>
        <w:t>Copy the formatting of the merged cell in the range A7:A9, then paste the formatting in the range A10:A18 to create three more merged cells.</w:t>
      </w:r>
    </w:p>
    <w:p>
      <w:pPr>
        <w:pStyle w:val="SAMProjectSteps"/>
      </w:pPr>
      <w:r>
        <w:rPr>
          <w:lang w:val="en-US"/>
          <w:u w:val=""/>
        </w:rPr>
        <w:t>In the range B7:B18, apply the Percentage number format with two decimal places, then copy this format to the range D7:D18.</w:t>
      </w:r>
    </w:p>
    <w:p>
      <w:pPr>
        <w:pStyle w:val="SAMProjectSteps"/>
      </w:pPr>
      <w:r>
        <w:rPr>
          <w:lang w:val="en-US"/>
          <w:u w:val=""/>
        </w:rPr>
        <w:t>In the range C7:C18, apply the Number number format, then increase the decimals to show three decimal places.</w:t>
      </w:r>
    </w:p>
    <w:p>
      <w:pPr>
        <w:pStyle w:val="SAMProjectSteps"/>
      </w:pPr>
      <w:r>
        <w:rPr>
          <w:lang w:val="en-US"/>
          <w:u w:val=""/>
        </w:rPr>
        <w:t>Change the background color of the range A7:D9 to Green, Accent 6, Lighter 80% (10th column, 2nd row of the Theme Colors palette).</w:t>
      </w:r>
    </w:p>
    <w:p>
      <w:pPr>
        <w:pStyle w:val="SAMProjectSteps"/>
      </w:pPr>
      <w:r>
        <w:rPr>
          <w:lang w:val="en-US"/>
          <w:u w:val=""/>
        </w:rPr>
        <w:t>Copy the formatting of the range A7:D9, then paste the formatting in the range A13:D15.</w:t>
      </w:r>
    </w:p>
    <w:p>
      <w:pPr>
        <w:pStyle w:val="SAMProjectSteps"/>
      </w:pPr>
      <w:r>
        <w:rPr>
          <w:lang w:val="en-US"/>
          <w:u w:val=""/>
        </w:rPr>
        <w:t>In the range A6:D18, add a border around all cells using the All Borders option.</w:t>
      </w:r>
    </w:p>
    <w:p>
      <w:pPr>
        <w:pStyle w:val="SAMProjectSteps"/>
      </w:pPr>
      <w:r>
        <w:rPr>
          <w:lang w:val="en-US"/>
          <w:u w:val=""/>
        </w:rPr>
        <w:t xml:space="preserve">Switch to the </w:t>
      </w:r>
      <w:r>
        <w:rPr>
          <w:i/>
          <w:lang w:val="en-US"/>
          <w:u w:val=""/>
        </w:rPr>
        <w:t>Money Market</w:t>
      </w:r>
      <w:r>
        <w:rPr>
          <w:lang w:val="en-US"/>
          <w:u w:val=""/>
        </w:rPr>
        <w:t xml:space="preserve"> worksheet. For the range A1:D1, merge and center the contents and apply the custom cell style FM Heading. For the range A2:D2, merge and center the contents and apply the custom style FM Subheading.</w:t>
      </w:r>
    </w:p>
    <w:p>
      <w:pPr>
        <w:pStyle w:val="SAMProjectSteps"/>
      </w:pPr>
      <w:r>
        <w:rPr>
          <w:lang w:val="en-US"/>
          <w:u w:val=""/>
        </w:rPr>
        <w:t xml:space="preserve">Copy the content and formatting from the range A4:B4 in the </w:t>
      </w:r>
      <w:r>
        <w:rPr>
          <w:i/>
          <w:lang w:val="en-US"/>
          <w:u w:val=""/>
        </w:rPr>
        <w:t>Mortgage</w:t>
      </w:r>
      <w:r>
        <w:rPr>
          <w:lang w:val="en-US"/>
          <w:u w:val=""/>
        </w:rPr>
        <w:t xml:space="preserve"> worksheet, then paste them on the range A4:B4 in the </w:t>
      </w:r>
      <w:r>
        <w:rPr>
          <w:i/>
          <w:lang w:val="en-US"/>
          <w:u w:val=""/>
        </w:rPr>
        <w:t>Money Market</w:t>
      </w:r>
      <w:r>
        <w:rPr>
          <w:lang w:val="en-US"/>
          <w:u w:val=""/>
        </w:rPr>
        <w:t xml:space="preserve"> worksheet. </w:t>
      </w:r>
    </w:p>
    <w:p>
      <w:pPr>
        <w:pStyle w:val="SAMProjectSteps"/>
      </w:pPr>
      <w:r>
        <w:rPr>
          <w:lang w:val="en-US"/>
          <w:u w:val=""/>
        </w:rPr>
        <w:t>To format the money market rate table, for the range B7:B11, apply the Currency number format with two decimal places, then repeat for the range C7:C10. For the range D7:D11, apply the Percentage number format with two decimal places.</w:t>
      </w:r>
    </w:p>
    <w:p>
      <w:pPr>
        <w:pStyle w:val="SAMProjectSteps"/>
      </w:pPr>
      <w:r>
        <w:rPr>
          <w:lang w:val="en-US"/>
          <w:u w:val=""/>
        </w:rPr>
        <w:t xml:space="preserve">Change the tab color of the </w:t>
      </w:r>
      <w:r>
        <w:rPr>
          <w:i/>
          <w:lang w:val="en-US"/>
          <w:u w:val=""/>
        </w:rPr>
        <w:t>Mortgage</w:t>
      </w:r>
      <w:r>
        <w:rPr>
          <w:lang w:val="en-US"/>
          <w:u w:val=""/>
        </w:rPr>
        <w:t xml:space="preserve"> worksheet to Purple (10th column of the Standard Colors palette). Change the tab color of the </w:t>
      </w:r>
      <w:r>
        <w:rPr>
          <w:i/>
          <w:lang w:val="en-US"/>
          <w:u w:val=""/>
        </w:rPr>
        <w:t>Money Market</w:t>
      </w:r>
      <w:r>
        <w:rPr>
          <w:lang w:val="en-US"/>
          <w:u w:val=""/>
        </w:rPr>
        <w:t xml:space="preserve"> worksheet to Dark Red (1st column of the Standard Colors palette).</w:t>
      </w:r>
    </w:p>
    <w:p w:rsidR="007630B6" w:rsidRPr="00943281" w:rsidRDefault="00A24B66" w:rsidP="007630B6">
      <w:pPr>
        <w:pStyle w:val="BodyCopy"/>
      </w:pPr>
      <w:r>
        <w:t xml:space="preserve">Your workbook should look like the Final Figures on the following pages. </w:t>
      </w:r>
      <w:r>
        <w:t xml:space="preserve">Save your changes, close the workbook, and then exit Excel. Follow the directions on the SAM website to submit your completed project. </w:t>
      </w:r>
    </w:p>
    <w:p>
      <w:r>
        <w:br w:type="page"/>
      </w:r>
    </w:p>
    <w:p>
      <w:pPr>
        <w:pStyle w:val="SAMFigureLabels"/>
        <w:keepNext/>
      </w:pPr>
      <w:r>
        <w:rPr>
          <w:lang w:val="en-US"/>
        </w:rPr>
        <w:t>Final Figure 1: Mortgage Worksheet</w:t>
      </w:r>
    </w:p>
    <w:p>
      <w:pPr>
        <w:keepNext/>
      </w:pPr>
    </w:p>
    <w:p>
      <w:pPr>
        <w:jc w:val="center"/>
      </w:pPr>
      <w:drawing>
        <wp:inline distT="0" distB="0" distL="0" distR="0" wp14:anchorId="584E58F9" wp14:editId="50B833C1">
          <wp:extent cx="5238750" cy="4333875"/>
          <wp:effectExtent l="38100" t="38100" r="333375" b="330835"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30da753015ec42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333875"/>
                  </a:xfrm>
                  <a:prstGeom prst="rect">
                    <a:avLst/>
                  </a:prstGeom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pStyle w:val="SAMFigureLabels"/>
        <w:keepNext/>
      </w:pPr>
      <w:r>
        <w:rPr>
          <w:lang w:val="en-US"/>
        </w:rPr>
        <w:t>Final Figure 2: Money Market Worksheet</w:t>
      </w:r>
    </w:p>
    <w:p>
      <w:pPr>
        <w:keepNext/>
      </w:pPr>
    </w:p>
    <w:p>
      <w:pPr>
        <w:jc w:val="center"/>
      </w:pPr>
      <w:drawing>
        <wp:inline distT="0" distB="0" distL="0" distR="0" wp14:anchorId="584E58F9" wp14:editId="50B833C1">
          <wp:extent cx="5238750" cy="3105150"/>
          <wp:effectExtent l="38100" t="38100" r="333375" b="330835"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4e7565f5cb0b4f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3105150"/>
                  </a:xfrm>
                  <a:prstGeom prst="rect">
                    <a:avLst/>
                  </a:prstGeom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sectPr w:rsidR="0080057A" w:rsidSect="00EB25D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6" w:right="1260" w:bottom="1440" w:left="108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DF" w:rsidRDefault="00E56CDF" w:rsidP="006D5EE3">
      <w:r>
        <w:separator/>
      </w:r>
    </w:p>
  </w:endnote>
  <w:endnote w:type="continuationSeparator" w:id="0">
    <w:p w:rsidR="00E56CDF" w:rsidRDefault="00E56CDF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09433C" w:rsidP="00C123DB">
    <w:pPr>
      <w:pStyle w:val="Footer"/>
      <w:jc w:val="center"/>
    </w:pPr>
    <w:r>
      <w:drawing>
        <wp:inline distT="0" distB="0" distL="0" distR="0" wp14:anchorId="3FFFFC3F" wp14:editId="37B3D380">
          <wp:extent cx="900398" cy="201734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g23627-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996" cy="22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7630B6" w:rsidP="00C123DB">
    <w:pPr>
      <w:pStyle w:val="Footer"/>
      <w:jc w:val="center"/>
    </w:pPr>
    <w:r>
      <w:drawing>
        <wp:anchor distT="0" distB="0" distL="114300" distR="114300" simplePos="0" relativeHeight="251661312" behindDoc="0" locked="0" layoutInCell="1" allowOverlap="1" wp14:anchorId="1F113BAB" wp14:editId="70180244">
          <wp:simplePos x="0" y="0"/>
          <wp:positionH relativeFrom="page">
            <wp:align>center</wp:align>
          </wp:positionH>
          <wp:positionV relativeFrom="page">
            <wp:posOffset>9198610</wp:posOffset>
          </wp:positionV>
          <wp:extent cx="1627632" cy="548640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63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DF" w:rsidRDefault="00E56CDF" w:rsidP="006D5EE3">
      <w:r>
        <w:separator/>
      </w:r>
    </w:p>
  </w:footnote>
  <w:footnote w:type="continuationSeparator" w:id="0">
    <w:p w:rsidR="00E56CDF" w:rsidRDefault="00E56CDF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C0" w:rsidRPr="000113B3" w:rsidRDefault="000113B3" w:rsidP="000113B3">
    <w:pPr>
      <w:tabs>
        <w:tab w:val="left" w:pos="2460"/>
      </w:tabs>
      <w:rPr>
        <w:sz w:val="21"/>
        <w:szCs w:val="21"/>
      </w:rPr>
    </w:pPr>
    <w:r>
      <w:rPr>
        <w:sz w:val="21"/>
        <w:szCs w:val="21"/>
      </w:rPr>
      <w:t>New Perspectives Excel 2019 | Module 2: End of Module Project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78" w:rsidRDefault="00DA69C0" w:rsidP="0074625F">
    <w:pPr>
      <w:pStyle w:val="SAMProjectName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32pt;height:124.5pt" o:bullet="t">
        <v:imagedata r:id="rId1" o:title="Cogs"/>
      </v:shape>
    </w:pict>
  </w:numPicBullet>
  <w:numPicBullet w:numPicBulletId="1">
    <w:pict>
      <v:shape id="_x0000_i1187" type="#_x0000_t75" style="width:117pt;height:105.75pt" o:bullet="t">
        <v:imagedata r:id="rId2" o:title="Map_and_Pin"/>
      </v:shape>
    </w:pict>
  </w:numPicBullet>
  <w:numPicBullet w:numPicBulletId="2">
    <w:pict>
      <v:shape id="_x0000_i1188" type="#_x0000_t75" style="width:26.25pt;height:28.5pt" o:bullet="t">
        <v:imagedata r:id="rId3" o:title="Computer_Lightbulb"/>
      </v:shape>
    </w:pict>
  </w:numPicBullet>
  <w:numPicBullet w:numPicBulletId="3">
    <w:pict>
      <v:shape id="_x0000_i1189" type="#_x0000_t75" style="width:80.25pt;height:121.5pt" o:bullet="t">
        <v:imagedata r:id="rId4" o:title="Lightbulb"/>
      </v:shape>
    </w:pict>
  </w:numPicBullet>
  <w:numPicBullet w:numPicBulletId="4">
    <w:pict>
      <v:shape id="_x0000_i1190" type="#_x0000_t75" style="width:126pt;height:90pt" o:bullet="t">
        <v:imagedata r:id="rId5" o:title="Bar_Graph"/>
      </v:shape>
    </w:pict>
  </w:numPicBullet>
  <w:abstractNum w:abstractNumId="0" w15:restartNumberingAfterBreak="0">
    <w:nsid w:val="001A05FC"/>
    <w:multiLevelType w:val="hybridMultilevel"/>
    <w:tmpl w:val="A502D52C"/>
    <w:lvl w:ilvl="0" w:tplc="4FF254E2">
      <w:start w:val="1"/>
      <w:numFmt w:val="bullet"/>
      <w:pStyle w:val="Heading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DC0"/>
    <w:multiLevelType w:val="hybridMultilevel"/>
    <w:tmpl w:val="2B860BC6"/>
    <w:lvl w:ilvl="0" w:tplc="F4E81050">
      <w:start w:val="1"/>
      <w:numFmt w:val="bullet"/>
      <w:pStyle w:val="SAMFigureLabels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A3962AB8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pStyle w:val="SAMProjectSubSteps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6EDE1890"/>
    <w:multiLevelType w:val="hybridMultilevel"/>
    <w:tmpl w:val="E3A02C2A"/>
    <w:lvl w:ilvl="0" w:tplc="53FEBDE8">
      <w:start w:val="1"/>
      <w:numFmt w:val="bullet"/>
      <w:pStyle w:val="SAMStepsSectionHeader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A6D24"/>
    <w:multiLevelType w:val="hybridMultilevel"/>
    <w:tmpl w:val="7A56D440"/>
    <w:lvl w:ilvl="0" w:tplc="F02690A2">
      <w:start w:val="1"/>
      <w:numFmt w:val="bullet"/>
      <w:pStyle w:val="SAMStepsFigureTable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A04F6"/>
    <w:multiLevelType w:val="multilevel"/>
    <w:tmpl w:val="5FE098CA"/>
    <w:lvl w:ilvl="0">
      <w:start w:val="1"/>
      <w:numFmt w:val="bullet"/>
      <w:pStyle w:val="SAMStartupStep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6"/>
  </w:num>
  <w:num w:numId="31">
    <w:abstractNumId w:val="2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4"/>
  </w:num>
  <w:num w:numId="37">
    <w:abstractNumId w:val="1"/>
  </w:num>
  <w:num w:numId="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B"/>
    <w:rsid w:val="000007A6"/>
    <w:rsid w:val="00000C5C"/>
    <w:rsid w:val="00004D2A"/>
    <w:rsid w:val="000113B3"/>
    <w:rsid w:val="0001187F"/>
    <w:rsid w:val="00013DE9"/>
    <w:rsid w:val="00014B14"/>
    <w:rsid w:val="00017C0C"/>
    <w:rsid w:val="0002239A"/>
    <w:rsid w:val="000344D5"/>
    <w:rsid w:val="0003774B"/>
    <w:rsid w:val="00040191"/>
    <w:rsid w:val="000406D8"/>
    <w:rsid w:val="00043CA3"/>
    <w:rsid w:val="000448CA"/>
    <w:rsid w:val="000477CC"/>
    <w:rsid w:val="00052F18"/>
    <w:rsid w:val="00053FC4"/>
    <w:rsid w:val="00061174"/>
    <w:rsid w:val="00061D16"/>
    <w:rsid w:val="00063D04"/>
    <w:rsid w:val="00063E83"/>
    <w:rsid w:val="000643B2"/>
    <w:rsid w:val="000673A0"/>
    <w:rsid w:val="00067B3B"/>
    <w:rsid w:val="00075598"/>
    <w:rsid w:val="00080716"/>
    <w:rsid w:val="00080F45"/>
    <w:rsid w:val="00083EC1"/>
    <w:rsid w:val="00084464"/>
    <w:rsid w:val="000863CE"/>
    <w:rsid w:val="0009433C"/>
    <w:rsid w:val="00096631"/>
    <w:rsid w:val="000A1263"/>
    <w:rsid w:val="000A15B7"/>
    <w:rsid w:val="000A39FF"/>
    <w:rsid w:val="000A3B02"/>
    <w:rsid w:val="000A5F94"/>
    <w:rsid w:val="000A7AF4"/>
    <w:rsid w:val="000B207B"/>
    <w:rsid w:val="000B5AC9"/>
    <w:rsid w:val="000B6C11"/>
    <w:rsid w:val="000C08A6"/>
    <w:rsid w:val="000C16D1"/>
    <w:rsid w:val="000C3DE2"/>
    <w:rsid w:val="000C6AB7"/>
    <w:rsid w:val="000C7B2B"/>
    <w:rsid w:val="000D16AB"/>
    <w:rsid w:val="000D78C8"/>
    <w:rsid w:val="000E2E3E"/>
    <w:rsid w:val="000E438F"/>
    <w:rsid w:val="000E5D73"/>
    <w:rsid w:val="000F191F"/>
    <w:rsid w:val="000F27AE"/>
    <w:rsid w:val="000F488A"/>
    <w:rsid w:val="000F5704"/>
    <w:rsid w:val="0010052A"/>
    <w:rsid w:val="00103D0A"/>
    <w:rsid w:val="00105074"/>
    <w:rsid w:val="001074D2"/>
    <w:rsid w:val="00113229"/>
    <w:rsid w:val="0011387D"/>
    <w:rsid w:val="00115916"/>
    <w:rsid w:val="001175BB"/>
    <w:rsid w:val="001178EF"/>
    <w:rsid w:val="00117F97"/>
    <w:rsid w:val="00123B86"/>
    <w:rsid w:val="00125D7D"/>
    <w:rsid w:val="00126B14"/>
    <w:rsid w:val="00127EE5"/>
    <w:rsid w:val="00131E05"/>
    <w:rsid w:val="00134D10"/>
    <w:rsid w:val="00140E25"/>
    <w:rsid w:val="0014126D"/>
    <w:rsid w:val="001422CC"/>
    <w:rsid w:val="001438E5"/>
    <w:rsid w:val="001475B9"/>
    <w:rsid w:val="001476F5"/>
    <w:rsid w:val="00147C5A"/>
    <w:rsid w:val="001503A1"/>
    <w:rsid w:val="00150891"/>
    <w:rsid w:val="00151F92"/>
    <w:rsid w:val="00153A75"/>
    <w:rsid w:val="001541E9"/>
    <w:rsid w:val="00156A6F"/>
    <w:rsid w:val="00157D80"/>
    <w:rsid w:val="00160A7C"/>
    <w:rsid w:val="00170A0A"/>
    <w:rsid w:val="00170A6E"/>
    <w:rsid w:val="0017165F"/>
    <w:rsid w:val="00171731"/>
    <w:rsid w:val="00174CC3"/>
    <w:rsid w:val="00174EDF"/>
    <w:rsid w:val="001864FC"/>
    <w:rsid w:val="001965A4"/>
    <w:rsid w:val="00197515"/>
    <w:rsid w:val="001A3E92"/>
    <w:rsid w:val="001A641F"/>
    <w:rsid w:val="001A6642"/>
    <w:rsid w:val="001B0184"/>
    <w:rsid w:val="001B0F16"/>
    <w:rsid w:val="001B0FB9"/>
    <w:rsid w:val="001B3E9E"/>
    <w:rsid w:val="001C1893"/>
    <w:rsid w:val="001C2C3D"/>
    <w:rsid w:val="001D2268"/>
    <w:rsid w:val="001D4104"/>
    <w:rsid w:val="001D4CD5"/>
    <w:rsid w:val="001D6985"/>
    <w:rsid w:val="001E0322"/>
    <w:rsid w:val="001E2051"/>
    <w:rsid w:val="001E3B87"/>
    <w:rsid w:val="001E6C14"/>
    <w:rsid w:val="001E7606"/>
    <w:rsid w:val="001F2B6B"/>
    <w:rsid w:val="001F61AC"/>
    <w:rsid w:val="001F6FE9"/>
    <w:rsid w:val="00200755"/>
    <w:rsid w:val="00200A0B"/>
    <w:rsid w:val="00200B48"/>
    <w:rsid w:val="0020168B"/>
    <w:rsid w:val="00203804"/>
    <w:rsid w:val="00206A2C"/>
    <w:rsid w:val="00206C5C"/>
    <w:rsid w:val="002109A6"/>
    <w:rsid w:val="002225B7"/>
    <w:rsid w:val="00222A07"/>
    <w:rsid w:val="002238A1"/>
    <w:rsid w:val="00224A11"/>
    <w:rsid w:val="00230EA0"/>
    <w:rsid w:val="0023239D"/>
    <w:rsid w:val="00232673"/>
    <w:rsid w:val="00235B52"/>
    <w:rsid w:val="00236F12"/>
    <w:rsid w:val="0023794F"/>
    <w:rsid w:val="00241B6A"/>
    <w:rsid w:val="00244BBB"/>
    <w:rsid w:val="0025171C"/>
    <w:rsid w:val="002528F3"/>
    <w:rsid w:val="002543D8"/>
    <w:rsid w:val="00255030"/>
    <w:rsid w:val="0025584E"/>
    <w:rsid w:val="002615E8"/>
    <w:rsid w:val="00262158"/>
    <w:rsid w:val="00263FAD"/>
    <w:rsid w:val="00264B89"/>
    <w:rsid w:val="0026725F"/>
    <w:rsid w:val="00274EF1"/>
    <w:rsid w:val="00276044"/>
    <w:rsid w:val="00277C1A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C37D6"/>
    <w:rsid w:val="002C6BF0"/>
    <w:rsid w:val="002D1BBE"/>
    <w:rsid w:val="002D3093"/>
    <w:rsid w:val="002D4B53"/>
    <w:rsid w:val="002D4CEC"/>
    <w:rsid w:val="002D66FA"/>
    <w:rsid w:val="002D7C1F"/>
    <w:rsid w:val="002D7D59"/>
    <w:rsid w:val="002E1263"/>
    <w:rsid w:val="002E371F"/>
    <w:rsid w:val="002E55C4"/>
    <w:rsid w:val="002E5C7F"/>
    <w:rsid w:val="002F0BAD"/>
    <w:rsid w:val="002F40B0"/>
    <w:rsid w:val="003032AD"/>
    <w:rsid w:val="00305BFD"/>
    <w:rsid w:val="00307A38"/>
    <w:rsid w:val="0031021B"/>
    <w:rsid w:val="003260C4"/>
    <w:rsid w:val="00326DA3"/>
    <w:rsid w:val="003303E0"/>
    <w:rsid w:val="00332F74"/>
    <w:rsid w:val="003353FC"/>
    <w:rsid w:val="003358E3"/>
    <w:rsid w:val="003363EE"/>
    <w:rsid w:val="00336491"/>
    <w:rsid w:val="00340959"/>
    <w:rsid w:val="00344D33"/>
    <w:rsid w:val="00345648"/>
    <w:rsid w:val="00345A98"/>
    <w:rsid w:val="00345BC0"/>
    <w:rsid w:val="0035218C"/>
    <w:rsid w:val="00355A54"/>
    <w:rsid w:val="00357590"/>
    <w:rsid w:val="003600D8"/>
    <w:rsid w:val="00362A28"/>
    <w:rsid w:val="003630B0"/>
    <w:rsid w:val="00370DF4"/>
    <w:rsid w:val="003742F0"/>
    <w:rsid w:val="00376800"/>
    <w:rsid w:val="003801D4"/>
    <w:rsid w:val="003859AC"/>
    <w:rsid w:val="00385C9F"/>
    <w:rsid w:val="00386B9A"/>
    <w:rsid w:val="00393109"/>
    <w:rsid w:val="00393D2E"/>
    <w:rsid w:val="0039692E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2C6B"/>
    <w:rsid w:val="003D43CA"/>
    <w:rsid w:val="003D4F4C"/>
    <w:rsid w:val="003D57C5"/>
    <w:rsid w:val="003E12B9"/>
    <w:rsid w:val="003E4BB6"/>
    <w:rsid w:val="003E5923"/>
    <w:rsid w:val="003F223D"/>
    <w:rsid w:val="003F4005"/>
    <w:rsid w:val="003F4416"/>
    <w:rsid w:val="003F5E47"/>
    <w:rsid w:val="00401EF1"/>
    <w:rsid w:val="00405521"/>
    <w:rsid w:val="00406B28"/>
    <w:rsid w:val="0040781B"/>
    <w:rsid w:val="0041058C"/>
    <w:rsid w:val="0041269D"/>
    <w:rsid w:val="00414717"/>
    <w:rsid w:val="00414AF0"/>
    <w:rsid w:val="0041603F"/>
    <w:rsid w:val="00424FAD"/>
    <w:rsid w:val="004264CF"/>
    <w:rsid w:val="0042671E"/>
    <w:rsid w:val="00427B6D"/>
    <w:rsid w:val="00427E7D"/>
    <w:rsid w:val="0043268C"/>
    <w:rsid w:val="00432C76"/>
    <w:rsid w:val="00434ACD"/>
    <w:rsid w:val="00434BB3"/>
    <w:rsid w:val="00440761"/>
    <w:rsid w:val="00442076"/>
    <w:rsid w:val="0044489E"/>
    <w:rsid w:val="0044631E"/>
    <w:rsid w:val="00451C94"/>
    <w:rsid w:val="00452E56"/>
    <w:rsid w:val="004541D7"/>
    <w:rsid w:val="00454DA3"/>
    <w:rsid w:val="004552FF"/>
    <w:rsid w:val="00455430"/>
    <w:rsid w:val="004573B4"/>
    <w:rsid w:val="00457C93"/>
    <w:rsid w:val="00465D63"/>
    <w:rsid w:val="00470C48"/>
    <w:rsid w:val="004749CC"/>
    <w:rsid w:val="004800B2"/>
    <w:rsid w:val="00481F9F"/>
    <w:rsid w:val="00482563"/>
    <w:rsid w:val="00494385"/>
    <w:rsid w:val="00495BE8"/>
    <w:rsid w:val="004A475C"/>
    <w:rsid w:val="004A66D8"/>
    <w:rsid w:val="004A6C7E"/>
    <w:rsid w:val="004A6FF0"/>
    <w:rsid w:val="004B2371"/>
    <w:rsid w:val="004B575A"/>
    <w:rsid w:val="004B5F9F"/>
    <w:rsid w:val="004B5FAA"/>
    <w:rsid w:val="004C22D8"/>
    <w:rsid w:val="004D0642"/>
    <w:rsid w:val="004D24EB"/>
    <w:rsid w:val="004D25BD"/>
    <w:rsid w:val="004D2E91"/>
    <w:rsid w:val="004D3F88"/>
    <w:rsid w:val="004D58EE"/>
    <w:rsid w:val="004D6EA2"/>
    <w:rsid w:val="004D7FF9"/>
    <w:rsid w:val="004E01F6"/>
    <w:rsid w:val="004E0A08"/>
    <w:rsid w:val="004E2FAF"/>
    <w:rsid w:val="004E3E32"/>
    <w:rsid w:val="004E4B8F"/>
    <w:rsid w:val="004E5859"/>
    <w:rsid w:val="004F10A4"/>
    <w:rsid w:val="004F2BBE"/>
    <w:rsid w:val="004F32D6"/>
    <w:rsid w:val="004F4715"/>
    <w:rsid w:val="00500224"/>
    <w:rsid w:val="005038B8"/>
    <w:rsid w:val="00510B2F"/>
    <w:rsid w:val="00516D23"/>
    <w:rsid w:val="00517902"/>
    <w:rsid w:val="00522F51"/>
    <w:rsid w:val="00523F07"/>
    <w:rsid w:val="00523FD2"/>
    <w:rsid w:val="00524829"/>
    <w:rsid w:val="00524A7F"/>
    <w:rsid w:val="0053032D"/>
    <w:rsid w:val="00535C32"/>
    <w:rsid w:val="00537084"/>
    <w:rsid w:val="00537E26"/>
    <w:rsid w:val="005407D7"/>
    <w:rsid w:val="00544AD5"/>
    <w:rsid w:val="0055167F"/>
    <w:rsid w:val="0055361C"/>
    <w:rsid w:val="0055452D"/>
    <w:rsid w:val="00555A94"/>
    <w:rsid w:val="0056323F"/>
    <w:rsid w:val="005713BF"/>
    <w:rsid w:val="005717A8"/>
    <w:rsid w:val="00575945"/>
    <w:rsid w:val="00576FAC"/>
    <w:rsid w:val="00581B5D"/>
    <w:rsid w:val="00581ED6"/>
    <w:rsid w:val="00582FC3"/>
    <w:rsid w:val="0058549B"/>
    <w:rsid w:val="00593AFA"/>
    <w:rsid w:val="00596B7C"/>
    <w:rsid w:val="00596D55"/>
    <w:rsid w:val="00597490"/>
    <w:rsid w:val="005A032A"/>
    <w:rsid w:val="005A148C"/>
    <w:rsid w:val="005A4778"/>
    <w:rsid w:val="005A612E"/>
    <w:rsid w:val="005B01E4"/>
    <w:rsid w:val="005B16E1"/>
    <w:rsid w:val="005B4A77"/>
    <w:rsid w:val="005B56B1"/>
    <w:rsid w:val="005C165F"/>
    <w:rsid w:val="005C17F2"/>
    <w:rsid w:val="005C4F73"/>
    <w:rsid w:val="005D0328"/>
    <w:rsid w:val="005D0651"/>
    <w:rsid w:val="005D6376"/>
    <w:rsid w:val="005D7651"/>
    <w:rsid w:val="005E2F17"/>
    <w:rsid w:val="005F0B0C"/>
    <w:rsid w:val="005F1DF9"/>
    <w:rsid w:val="005F1FC2"/>
    <w:rsid w:val="005F2C29"/>
    <w:rsid w:val="005F5C39"/>
    <w:rsid w:val="005F7C15"/>
    <w:rsid w:val="006038AC"/>
    <w:rsid w:val="0060576E"/>
    <w:rsid w:val="00606F0D"/>
    <w:rsid w:val="00607AC4"/>
    <w:rsid w:val="00607C8D"/>
    <w:rsid w:val="00610288"/>
    <w:rsid w:val="00610495"/>
    <w:rsid w:val="00614E18"/>
    <w:rsid w:val="00616FD6"/>
    <w:rsid w:val="00617B04"/>
    <w:rsid w:val="00617F0A"/>
    <w:rsid w:val="006270A1"/>
    <w:rsid w:val="006271F0"/>
    <w:rsid w:val="006306C8"/>
    <w:rsid w:val="006571FE"/>
    <w:rsid w:val="00657349"/>
    <w:rsid w:val="00661527"/>
    <w:rsid w:val="0066473C"/>
    <w:rsid w:val="0066728A"/>
    <w:rsid w:val="00671797"/>
    <w:rsid w:val="00671D27"/>
    <w:rsid w:val="006735AD"/>
    <w:rsid w:val="00673BD5"/>
    <w:rsid w:val="0068176F"/>
    <w:rsid w:val="00683008"/>
    <w:rsid w:val="00683401"/>
    <w:rsid w:val="00683565"/>
    <w:rsid w:val="00690A44"/>
    <w:rsid w:val="00690C1D"/>
    <w:rsid w:val="00691968"/>
    <w:rsid w:val="00692655"/>
    <w:rsid w:val="0069478C"/>
    <w:rsid w:val="00697766"/>
    <w:rsid w:val="006A0227"/>
    <w:rsid w:val="006A0438"/>
    <w:rsid w:val="006A21FB"/>
    <w:rsid w:val="006A54A9"/>
    <w:rsid w:val="006A7A1E"/>
    <w:rsid w:val="006B23ED"/>
    <w:rsid w:val="006C294B"/>
    <w:rsid w:val="006C3741"/>
    <w:rsid w:val="006C6B73"/>
    <w:rsid w:val="006D0CB1"/>
    <w:rsid w:val="006D10F1"/>
    <w:rsid w:val="006D3B0C"/>
    <w:rsid w:val="006D5EE3"/>
    <w:rsid w:val="006D6645"/>
    <w:rsid w:val="006E078D"/>
    <w:rsid w:val="006E0B02"/>
    <w:rsid w:val="006E141E"/>
    <w:rsid w:val="006E23AB"/>
    <w:rsid w:val="006E33C6"/>
    <w:rsid w:val="006E484D"/>
    <w:rsid w:val="006E725D"/>
    <w:rsid w:val="006E7755"/>
    <w:rsid w:val="006E77A1"/>
    <w:rsid w:val="006F3777"/>
    <w:rsid w:val="006F5B06"/>
    <w:rsid w:val="0070120F"/>
    <w:rsid w:val="007016D3"/>
    <w:rsid w:val="007030B1"/>
    <w:rsid w:val="0071181D"/>
    <w:rsid w:val="00715C38"/>
    <w:rsid w:val="00720D9C"/>
    <w:rsid w:val="00721738"/>
    <w:rsid w:val="00722208"/>
    <w:rsid w:val="007234CF"/>
    <w:rsid w:val="00723ABB"/>
    <w:rsid w:val="00724C32"/>
    <w:rsid w:val="00724C47"/>
    <w:rsid w:val="007264D4"/>
    <w:rsid w:val="0073148F"/>
    <w:rsid w:val="0073247E"/>
    <w:rsid w:val="0073749A"/>
    <w:rsid w:val="00737A01"/>
    <w:rsid w:val="00742ED9"/>
    <w:rsid w:val="007430A3"/>
    <w:rsid w:val="0074625F"/>
    <w:rsid w:val="00750310"/>
    <w:rsid w:val="00750529"/>
    <w:rsid w:val="00750E3B"/>
    <w:rsid w:val="00754ADA"/>
    <w:rsid w:val="00754BF5"/>
    <w:rsid w:val="0075637E"/>
    <w:rsid w:val="007607EE"/>
    <w:rsid w:val="0076179F"/>
    <w:rsid w:val="007630B6"/>
    <w:rsid w:val="00781E8D"/>
    <w:rsid w:val="00785C6B"/>
    <w:rsid w:val="007860EA"/>
    <w:rsid w:val="00786FF7"/>
    <w:rsid w:val="00790974"/>
    <w:rsid w:val="007916D7"/>
    <w:rsid w:val="0079185F"/>
    <w:rsid w:val="007928D8"/>
    <w:rsid w:val="007A0902"/>
    <w:rsid w:val="007A217A"/>
    <w:rsid w:val="007A2D20"/>
    <w:rsid w:val="007A4594"/>
    <w:rsid w:val="007A5D2A"/>
    <w:rsid w:val="007A5D45"/>
    <w:rsid w:val="007A7481"/>
    <w:rsid w:val="007B09F2"/>
    <w:rsid w:val="007B4459"/>
    <w:rsid w:val="007B58FA"/>
    <w:rsid w:val="007B5C3C"/>
    <w:rsid w:val="007C0964"/>
    <w:rsid w:val="007C1002"/>
    <w:rsid w:val="007C1C0F"/>
    <w:rsid w:val="007C5F27"/>
    <w:rsid w:val="007C65C6"/>
    <w:rsid w:val="007D048B"/>
    <w:rsid w:val="007D2633"/>
    <w:rsid w:val="007D375B"/>
    <w:rsid w:val="007D4D74"/>
    <w:rsid w:val="007E0B98"/>
    <w:rsid w:val="007E1C49"/>
    <w:rsid w:val="007E5508"/>
    <w:rsid w:val="007E55EF"/>
    <w:rsid w:val="007E6FCC"/>
    <w:rsid w:val="007F06FE"/>
    <w:rsid w:val="007F1876"/>
    <w:rsid w:val="007F1FEB"/>
    <w:rsid w:val="007F5750"/>
    <w:rsid w:val="007F7B60"/>
    <w:rsid w:val="0080057A"/>
    <w:rsid w:val="008011A5"/>
    <w:rsid w:val="00805982"/>
    <w:rsid w:val="00810A51"/>
    <w:rsid w:val="008111FD"/>
    <w:rsid w:val="00811BBA"/>
    <w:rsid w:val="00812EE5"/>
    <w:rsid w:val="008145CA"/>
    <w:rsid w:val="00816EAA"/>
    <w:rsid w:val="0082088F"/>
    <w:rsid w:val="00822AE2"/>
    <w:rsid w:val="00822C48"/>
    <w:rsid w:val="00826209"/>
    <w:rsid w:val="00827986"/>
    <w:rsid w:val="00830913"/>
    <w:rsid w:val="0083139E"/>
    <w:rsid w:val="0083203D"/>
    <w:rsid w:val="00832F20"/>
    <w:rsid w:val="00833504"/>
    <w:rsid w:val="008342B5"/>
    <w:rsid w:val="00834965"/>
    <w:rsid w:val="00834C5C"/>
    <w:rsid w:val="00834EDA"/>
    <w:rsid w:val="00842513"/>
    <w:rsid w:val="00843617"/>
    <w:rsid w:val="008466E2"/>
    <w:rsid w:val="008470CD"/>
    <w:rsid w:val="00853268"/>
    <w:rsid w:val="0085415E"/>
    <w:rsid w:val="00854A70"/>
    <w:rsid w:val="0085577D"/>
    <w:rsid w:val="008701C2"/>
    <w:rsid w:val="00873B8A"/>
    <w:rsid w:val="0087483D"/>
    <w:rsid w:val="0088152D"/>
    <w:rsid w:val="0088282F"/>
    <w:rsid w:val="00883121"/>
    <w:rsid w:val="00887AC7"/>
    <w:rsid w:val="00887C56"/>
    <w:rsid w:val="00890986"/>
    <w:rsid w:val="00892FEC"/>
    <w:rsid w:val="00893D7F"/>
    <w:rsid w:val="00895CE9"/>
    <w:rsid w:val="008A03C9"/>
    <w:rsid w:val="008A145A"/>
    <w:rsid w:val="008A43CC"/>
    <w:rsid w:val="008B1B87"/>
    <w:rsid w:val="008B5C68"/>
    <w:rsid w:val="008C29BC"/>
    <w:rsid w:val="008C3F62"/>
    <w:rsid w:val="008C52ED"/>
    <w:rsid w:val="008E118F"/>
    <w:rsid w:val="008E1B1B"/>
    <w:rsid w:val="008E23CD"/>
    <w:rsid w:val="008E6E45"/>
    <w:rsid w:val="008F09D9"/>
    <w:rsid w:val="008F1AF9"/>
    <w:rsid w:val="008F4FBB"/>
    <w:rsid w:val="008F5FC2"/>
    <w:rsid w:val="00903ECD"/>
    <w:rsid w:val="00906317"/>
    <w:rsid w:val="0091040C"/>
    <w:rsid w:val="009129E8"/>
    <w:rsid w:val="00913D46"/>
    <w:rsid w:val="00924197"/>
    <w:rsid w:val="0093072C"/>
    <w:rsid w:val="00936569"/>
    <w:rsid w:val="009422D0"/>
    <w:rsid w:val="009460AD"/>
    <w:rsid w:val="00946D53"/>
    <w:rsid w:val="00947837"/>
    <w:rsid w:val="00947C5F"/>
    <w:rsid w:val="00951069"/>
    <w:rsid w:val="0095304D"/>
    <w:rsid w:val="00955944"/>
    <w:rsid w:val="00956DFC"/>
    <w:rsid w:val="00964CAA"/>
    <w:rsid w:val="009723DC"/>
    <w:rsid w:val="00973305"/>
    <w:rsid w:val="00973C3A"/>
    <w:rsid w:val="00973FA9"/>
    <w:rsid w:val="0097757C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A720C"/>
    <w:rsid w:val="009B12CC"/>
    <w:rsid w:val="009B7661"/>
    <w:rsid w:val="009C1442"/>
    <w:rsid w:val="009C2ECB"/>
    <w:rsid w:val="009C3B31"/>
    <w:rsid w:val="009C41E2"/>
    <w:rsid w:val="009C70B8"/>
    <w:rsid w:val="009D0598"/>
    <w:rsid w:val="009D2EF0"/>
    <w:rsid w:val="009D3095"/>
    <w:rsid w:val="009D7FD8"/>
    <w:rsid w:val="009E1880"/>
    <w:rsid w:val="009E7480"/>
    <w:rsid w:val="009F08AE"/>
    <w:rsid w:val="009F4124"/>
    <w:rsid w:val="00A0235E"/>
    <w:rsid w:val="00A05498"/>
    <w:rsid w:val="00A1499A"/>
    <w:rsid w:val="00A16A4B"/>
    <w:rsid w:val="00A17293"/>
    <w:rsid w:val="00A20046"/>
    <w:rsid w:val="00A20BC0"/>
    <w:rsid w:val="00A2273F"/>
    <w:rsid w:val="00A24B66"/>
    <w:rsid w:val="00A3000C"/>
    <w:rsid w:val="00A313BF"/>
    <w:rsid w:val="00A37C4D"/>
    <w:rsid w:val="00A405B8"/>
    <w:rsid w:val="00A406EC"/>
    <w:rsid w:val="00A43B4A"/>
    <w:rsid w:val="00A45AA8"/>
    <w:rsid w:val="00A464C2"/>
    <w:rsid w:val="00A50DC1"/>
    <w:rsid w:val="00A50F27"/>
    <w:rsid w:val="00A547A4"/>
    <w:rsid w:val="00A57B9C"/>
    <w:rsid w:val="00A641A3"/>
    <w:rsid w:val="00A64C8A"/>
    <w:rsid w:val="00A65084"/>
    <w:rsid w:val="00A66524"/>
    <w:rsid w:val="00A72DA8"/>
    <w:rsid w:val="00A72E3D"/>
    <w:rsid w:val="00A76400"/>
    <w:rsid w:val="00A774BA"/>
    <w:rsid w:val="00A77C87"/>
    <w:rsid w:val="00A81B28"/>
    <w:rsid w:val="00A84C29"/>
    <w:rsid w:val="00A91397"/>
    <w:rsid w:val="00A947E1"/>
    <w:rsid w:val="00A9703C"/>
    <w:rsid w:val="00A9718A"/>
    <w:rsid w:val="00AA2625"/>
    <w:rsid w:val="00AA588B"/>
    <w:rsid w:val="00AA69DB"/>
    <w:rsid w:val="00AB29CE"/>
    <w:rsid w:val="00AB2A92"/>
    <w:rsid w:val="00AB2F2E"/>
    <w:rsid w:val="00AB526A"/>
    <w:rsid w:val="00AB5427"/>
    <w:rsid w:val="00AB70ED"/>
    <w:rsid w:val="00AC2E5E"/>
    <w:rsid w:val="00AC4E3C"/>
    <w:rsid w:val="00AD147D"/>
    <w:rsid w:val="00AD2416"/>
    <w:rsid w:val="00AD2B9A"/>
    <w:rsid w:val="00AD305D"/>
    <w:rsid w:val="00AD3545"/>
    <w:rsid w:val="00AD3955"/>
    <w:rsid w:val="00AE0D3F"/>
    <w:rsid w:val="00AE168A"/>
    <w:rsid w:val="00AE6E6E"/>
    <w:rsid w:val="00AF1DA5"/>
    <w:rsid w:val="00AF75EB"/>
    <w:rsid w:val="00AF7BC4"/>
    <w:rsid w:val="00B01352"/>
    <w:rsid w:val="00B108CF"/>
    <w:rsid w:val="00B12725"/>
    <w:rsid w:val="00B13EAB"/>
    <w:rsid w:val="00B21D20"/>
    <w:rsid w:val="00B2254F"/>
    <w:rsid w:val="00B22CF4"/>
    <w:rsid w:val="00B24E63"/>
    <w:rsid w:val="00B27D80"/>
    <w:rsid w:val="00B30B1E"/>
    <w:rsid w:val="00B35EDB"/>
    <w:rsid w:val="00B407BE"/>
    <w:rsid w:val="00B4127C"/>
    <w:rsid w:val="00B41927"/>
    <w:rsid w:val="00B45623"/>
    <w:rsid w:val="00B51ED3"/>
    <w:rsid w:val="00B52317"/>
    <w:rsid w:val="00B56D6B"/>
    <w:rsid w:val="00B57BC2"/>
    <w:rsid w:val="00B6281E"/>
    <w:rsid w:val="00B63AB8"/>
    <w:rsid w:val="00B7518E"/>
    <w:rsid w:val="00B76BA8"/>
    <w:rsid w:val="00B81143"/>
    <w:rsid w:val="00B81EF4"/>
    <w:rsid w:val="00B8200A"/>
    <w:rsid w:val="00B84739"/>
    <w:rsid w:val="00B8546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111A"/>
    <w:rsid w:val="00BC3240"/>
    <w:rsid w:val="00BC463B"/>
    <w:rsid w:val="00BD73E4"/>
    <w:rsid w:val="00BE4648"/>
    <w:rsid w:val="00BE51A9"/>
    <w:rsid w:val="00BE70F3"/>
    <w:rsid w:val="00BF12FE"/>
    <w:rsid w:val="00BF59C7"/>
    <w:rsid w:val="00BF71D0"/>
    <w:rsid w:val="00BF72EF"/>
    <w:rsid w:val="00BF7C95"/>
    <w:rsid w:val="00C004A2"/>
    <w:rsid w:val="00C04C57"/>
    <w:rsid w:val="00C123DB"/>
    <w:rsid w:val="00C160F9"/>
    <w:rsid w:val="00C20052"/>
    <w:rsid w:val="00C24D9B"/>
    <w:rsid w:val="00C24E81"/>
    <w:rsid w:val="00C25050"/>
    <w:rsid w:val="00C26376"/>
    <w:rsid w:val="00C3325F"/>
    <w:rsid w:val="00C36BB6"/>
    <w:rsid w:val="00C43583"/>
    <w:rsid w:val="00C462B0"/>
    <w:rsid w:val="00C51F85"/>
    <w:rsid w:val="00C53484"/>
    <w:rsid w:val="00C539B8"/>
    <w:rsid w:val="00C55F10"/>
    <w:rsid w:val="00C62A47"/>
    <w:rsid w:val="00C62BF0"/>
    <w:rsid w:val="00C62F96"/>
    <w:rsid w:val="00C6556F"/>
    <w:rsid w:val="00C67AB4"/>
    <w:rsid w:val="00C73D42"/>
    <w:rsid w:val="00C75390"/>
    <w:rsid w:val="00C76F7B"/>
    <w:rsid w:val="00C803D2"/>
    <w:rsid w:val="00C805F8"/>
    <w:rsid w:val="00C81A6C"/>
    <w:rsid w:val="00C84496"/>
    <w:rsid w:val="00C97965"/>
    <w:rsid w:val="00CA7E03"/>
    <w:rsid w:val="00CB0F72"/>
    <w:rsid w:val="00CB1CE1"/>
    <w:rsid w:val="00CB27AE"/>
    <w:rsid w:val="00CB2C17"/>
    <w:rsid w:val="00CB335A"/>
    <w:rsid w:val="00CB51C5"/>
    <w:rsid w:val="00CB6A4A"/>
    <w:rsid w:val="00CB6DA9"/>
    <w:rsid w:val="00CB70A3"/>
    <w:rsid w:val="00CC05B2"/>
    <w:rsid w:val="00CC2708"/>
    <w:rsid w:val="00CC4584"/>
    <w:rsid w:val="00CC52AD"/>
    <w:rsid w:val="00CC7462"/>
    <w:rsid w:val="00CD05E0"/>
    <w:rsid w:val="00CD3517"/>
    <w:rsid w:val="00CD36FA"/>
    <w:rsid w:val="00CD40FE"/>
    <w:rsid w:val="00CD4E40"/>
    <w:rsid w:val="00CE1621"/>
    <w:rsid w:val="00CE2232"/>
    <w:rsid w:val="00CE7DC4"/>
    <w:rsid w:val="00CF06DC"/>
    <w:rsid w:val="00CF07A7"/>
    <w:rsid w:val="00CF276C"/>
    <w:rsid w:val="00CF6EB5"/>
    <w:rsid w:val="00CF7DF2"/>
    <w:rsid w:val="00D011EB"/>
    <w:rsid w:val="00D030FB"/>
    <w:rsid w:val="00D03807"/>
    <w:rsid w:val="00D07B4A"/>
    <w:rsid w:val="00D10B78"/>
    <w:rsid w:val="00D17974"/>
    <w:rsid w:val="00D237B3"/>
    <w:rsid w:val="00D23D93"/>
    <w:rsid w:val="00D27629"/>
    <w:rsid w:val="00D27650"/>
    <w:rsid w:val="00D33742"/>
    <w:rsid w:val="00D3600A"/>
    <w:rsid w:val="00D36555"/>
    <w:rsid w:val="00D40F81"/>
    <w:rsid w:val="00D4571E"/>
    <w:rsid w:val="00D53642"/>
    <w:rsid w:val="00D543CE"/>
    <w:rsid w:val="00D54B21"/>
    <w:rsid w:val="00D65D0C"/>
    <w:rsid w:val="00D67C04"/>
    <w:rsid w:val="00D71563"/>
    <w:rsid w:val="00D72A25"/>
    <w:rsid w:val="00D73BA5"/>
    <w:rsid w:val="00D81C73"/>
    <w:rsid w:val="00D82874"/>
    <w:rsid w:val="00D82977"/>
    <w:rsid w:val="00D83DEA"/>
    <w:rsid w:val="00D84FAF"/>
    <w:rsid w:val="00D853F2"/>
    <w:rsid w:val="00D87322"/>
    <w:rsid w:val="00D9039B"/>
    <w:rsid w:val="00D938F6"/>
    <w:rsid w:val="00D974F7"/>
    <w:rsid w:val="00D9776B"/>
    <w:rsid w:val="00DA1A9A"/>
    <w:rsid w:val="00DA2D94"/>
    <w:rsid w:val="00DA3610"/>
    <w:rsid w:val="00DA3AB1"/>
    <w:rsid w:val="00DA69C0"/>
    <w:rsid w:val="00DA6C97"/>
    <w:rsid w:val="00DA6F4D"/>
    <w:rsid w:val="00DA776C"/>
    <w:rsid w:val="00DB26BE"/>
    <w:rsid w:val="00DB46D3"/>
    <w:rsid w:val="00DC3B62"/>
    <w:rsid w:val="00DC6830"/>
    <w:rsid w:val="00DD35D5"/>
    <w:rsid w:val="00DD48E0"/>
    <w:rsid w:val="00DD57D2"/>
    <w:rsid w:val="00DD6E36"/>
    <w:rsid w:val="00DD7281"/>
    <w:rsid w:val="00DD7746"/>
    <w:rsid w:val="00DD7812"/>
    <w:rsid w:val="00DD7BA6"/>
    <w:rsid w:val="00DE0710"/>
    <w:rsid w:val="00DF13A3"/>
    <w:rsid w:val="00DF1DA6"/>
    <w:rsid w:val="00DF33AC"/>
    <w:rsid w:val="00DF4911"/>
    <w:rsid w:val="00DF5662"/>
    <w:rsid w:val="00DF73AA"/>
    <w:rsid w:val="00E0263B"/>
    <w:rsid w:val="00E058AF"/>
    <w:rsid w:val="00E107B8"/>
    <w:rsid w:val="00E12389"/>
    <w:rsid w:val="00E133B1"/>
    <w:rsid w:val="00E203B9"/>
    <w:rsid w:val="00E25198"/>
    <w:rsid w:val="00E25D66"/>
    <w:rsid w:val="00E2614F"/>
    <w:rsid w:val="00E2626C"/>
    <w:rsid w:val="00E30638"/>
    <w:rsid w:val="00E30D9F"/>
    <w:rsid w:val="00E341DB"/>
    <w:rsid w:val="00E35694"/>
    <w:rsid w:val="00E36578"/>
    <w:rsid w:val="00E375E4"/>
    <w:rsid w:val="00E42639"/>
    <w:rsid w:val="00E428BB"/>
    <w:rsid w:val="00E46728"/>
    <w:rsid w:val="00E50FA6"/>
    <w:rsid w:val="00E51B79"/>
    <w:rsid w:val="00E54112"/>
    <w:rsid w:val="00E55282"/>
    <w:rsid w:val="00E56731"/>
    <w:rsid w:val="00E56CDF"/>
    <w:rsid w:val="00E57A9B"/>
    <w:rsid w:val="00E6203D"/>
    <w:rsid w:val="00E63718"/>
    <w:rsid w:val="00E66253"/>
    <w:rsid w:val="00E674CB"/>
    <w:rsid w:val="00E70723"/>
    <w:rsid w:val="00E73972"/>
    <w:rsid w:val="00E7412C"/>
    <w:rsid w:val="00E742F2"/>
    <w:rsid w:val="00E75FF5"/>
    <w:rsid w:val="00E775D6"/>
    <w:rsid w:val="00E77925"/>
    <w:rsid w:val="00E808BC"/>
    <w:rsid w:val="00E838B6"/>
    <w:rsid w:val="00E851E3"/>
    <w:rsid w:val="00E8747D"/>
    <w:rsid w:val="00E87B16"/>
    <w:rsid w:val="00E93661"/>
    <w:rsid w:val="00E95618"/>
    <w:rsid w:val="00E96B38"/>
    <w:rsid w:val="00E974B8"/>
    <w:rsid w:val="00E9795D"/>
    <w:rsid w:val="00EA0334"/>
    <w:rsid w:val="00EA104C"/>
    <w:rsid w:val="00EA62D4"/>
    <w:rsid w:val="00EA753C"/>
    <w:rsid w:val="00EA7592"/>
    <w:rsid w:val="00EB0362"/>
    <w:rsid w:val="00EB048C"/>
    <w:rsid w:val="00EB25D2"/>
    <w:rsid w:val="00EC001C"/>
    <w:rsid w:val="00EC0ED9"/>
    <w:rsid w:val="00EC5187"/>
    <w:rsid w:val="00EC5E97"/>
    <w:rsid w:val="00ED27C4"/>
    <w:rsid w:val="00ED55D6"/>
    <w:rsid w:val="00ED63BD"/>
    <w:rsid w:val="00EE0E7A"/>
    <w:rsid w:val="00EE0F79"/>
    <w:rsid w:val="00EE28BA"/>
    <w:rsid w:val="00EF0191"/>
    <w:rsid w:val="00EF3900"/>
    <w:rsid w:val="00EF6EEE"/>
    <w:rsid w:val="00EF798D"/>
    <w:rsid w:val="00F0064E"/>
    <w:rsid w:val="00F00B59"/>
    <w:rsid w:val="00F01396"/>
    <w:rsid w:val="00F03408"/>
    <w:rsid w:val="00F10118"/>
    <w:rsid w:val="00F1408F"/>
    <w:rsid w:val="00F15F86"/>
    <w:rsid w:val="00F2042B"/>
    <w:rsid w:val="00F20B3D"/>
    <w:rsid w:val="00F21A45"/>
    <w:rsid w:val="00F23868"/>
    <w:rsid w:val="00F30C42"/>
    <w:rsid w:val="00F426F6"/>
    <w:rsid w:val="00F43FDC"/>
    <w:rsid w:val="00F50952"/>
    <w:rsid w:val="00F51CD5"/>
    <w:rsid w:val="00F51E17"/>
    <w:rsid w:val="00F523DF"/>
    <w:rsid w:val="00F60CCA"/>
    <w:rsid w:val="00F60EF4"/>
    <w:rsid w:val="00F61385"/>
    <w:rsid w:val="00F61563"/>
    <w:rsid w:val="00F62B41"/>
    <w:rsid w:val="00F64E64"/>
    <w:rsid w:val="00F6529D"/>
    <w:rsid w:val="00F67918"/>
    <w:rsid w:val="00F703CB"/>
    <w:rsid w:val="00F7111C"/>
    <w:rsid w:val="00F7145D"/>
    <w:rsid w:val="00F72315"/>
    <w:rsid w:val="00F74EAB"/>
    <w:rsid w:val="00F7561D"/>
    <w:rsid w:val="00F761A4"/>
    <w:rsid w:val="00F76945"/>
    <w:rsid w:val="00F77F20"/>
    <w:rsid w:val="00F853A4"/>
    <w:rsid w:val="00F86FFC"/>
    <w:rsid w:val="00F90B84"/>
    <w:rsid w:val="00F91F93"/>
    <w:rsid w:val="00F94C05"/>
    <w:rsid w:val="00F955EE"/>
    <w:rsid w:val="00FA05AC"/>
    <w:rsid w:val="00FA0A59"/>
    <w:rsid w:val="00FA1664"/>
    <w:rsid w:val="00FA19AB"/>
    <w:rsid w:val="00FA408A"/>
    <w:rsid w:val="00FB16BE"/>
    <w:rsid w:val="00FB19DB"/>
    <w:rsid w:val="00FB1E42"/>
    <w:rsid w:val="00FB7B2B"/>
    <w:rsid w:val="00FC3C50"/>
    <w:rsid w:val="00FC489D"/>
    <w:rsid w:val="00FC63E1"/>
    <w:rsid w:val="00FC70C7"/>
    <w:rsid w:val="00FE3C47"/>
    <w:rsid w:val="00FE6347"/>
    <w:rsid w:val="00FE63F5"/>
    <w:rsid w:val="00FE64EE"/>
    <w:rsid w:val="00FF1272"/>
    <w:rsid w:val="00FF248B"/>
    <w:rsid w:val="00FF421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65DD10A6"/>
  <w15:docId w15:val="{51BD1029-FC41-4118-9A72-CF64799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numPr>
        <w:numId w:val="35"/>
      </w:numPr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link w:val="CTChar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next w:val="SAMPermissionsText"/>
    <w:link w:val="SAMFigureLabelsChar"/>
    <w:qFormat/>
    <w:rsid w:val="0039692E"/>
    <w:pPr>
      <w:numPr>
        <w:numId w:val="37"/>
      </w:num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39692E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ilvl w:val="0"/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  <w:style w:type="paragraph" w:customStyle="1" w:styleId="SAMStepsSectionHeader">
    <w:name w:val="SAMStepsSectionHeader"/>
    <w:basedOn w:val="Heading1"/>
    <w:next w:val="Normal"/>
    <w:link w:val="SAMStepsSectionHeaderChar"/>
    <w:qFormat/>
    <w:rsid w:val="003D43CA"/>
    <w:pPr>
      <w:numPr>
        <w:numId w:val="36"/>
      </w:numPr>
    </w:pPr>
    <w:rPr>
      <w:bCs w:val="0"/>
      <w:noProof w:val="0"/>
    </w:rPr>
  </w:style>
  <w:style w:type="character" w:customStyle="1" w:styleId="SAMStepsSectionHeaderChar">
    <w:name w:val="SAMStepsSectionHeader Char"/>
    <w:basedOn w:val="Heading1Char"/>
    <w:link w:val="SAMStepsSectionHeader"/>
    <w:rsid w:val="003D43CA"/>
    <w:rPr>
      <w:rFonts w:ascii="Century Gothic" w:eastAsiaTheme="majorEastAsia" w:hAnsi="Century Gothic" w:cstheme="majorBidi"/>
      <w:b/>
      <w:bCs w:val="0"/>
      <w:color w:val="0070C0"/>
      <w:sz w:val="22"/>
      <w:szCs w:val="22"/>
    </w:rPr>
  </w:style>
  <w:style w:type="paragraph" w:customStyle="1" w:styleId="SAMPermissionsText">
    <w:name w:val="SAMPermissionsText"/>
    <w:basedOn w:val="SAMProjectSteps"/>
    <w:next w:val="SAMFigureLabels"/>
    <w:link w:val="SAMPermissionsTextChar"/>
    <w:qFormat/>
    <w:rsid w:val="0039692E"/>
    <w:pPr>
      <w:keepNext/>
      <w:keepLines/>
      <w:numPr>
        <w:numId w:val="0"/>
      </w:numPr>
    </w:pPr>
    <w:rPr>
      <w:sz w:val="16"/>
      <w:szCs w:val="16"/>
    </w:rPr>
  </w:style>
  <w:style w:type="character" w:customStyle="1" w:styleId="SAMPermissionsTextChar">
    <w:name w:val="SAMPermissionsText Char"/>
    <w:basedOn w:val="SAMProjectStepsChar"/>
    <w:link w:val="SAMPermissionsText"/>
    <w:rsid w:val="0039692E"/>
    <w:rPr>
      <w:rFonts w:ascii="Verdana" w:hAnsi="Verdana"/>
      <w:noProof/>
      <w:color w:val="4B4C4C"/>
      <w:sz w:val="16"/>
      <w:szCs w:val="16"/>
    </w:rPr>
  </w:style>
  <w:style w:type="paragraph" w:customStyle="1" w:styleId="SAMStepsFigureTable">
    <w:name w:val="SAMStepsFigureTable"/>
    <w:basedOn w:val="SAMFigureLabels"/>
    <w:link w:val="SAMStepsFigureTableChar"/>
    <w:qFormat/>
    <w:rsid w:val="00973C3A"/>
    <w:pPr>
      <w:numPr>
        <w:numId w:val="38"/>
      </w:numPr>
    </w:pPr>
  </w:style>
  <w:style w:type="character" w:customStyle="1" w:styleId="SAMStepsFigureTableChar">
    <w:name w:val="SAMStepsFigureTable Char"/>
    <w:basedOn w:val="SAMFigureLabelsChar"/>
    <w:link w:val="SAMStepsFigureTable"/>
    <w:rsid w:val="00973C3A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paragraph" w:customStyle="1" w:styleId="SAMMacHint">
    <w:name w:val="SAMMacHint"/>
    <w:basedOn w:val="SAMProjectSteps"/>
    <w:link w:val="SAMMacHintChar"/>
    <w:qFormat/>
    <w:rsid w:val="00200A0B"/>
    <w:pPr>
      <w:numPr>
        <w:numId w:val="0"/>
      </w:numPr>
      <w:ind w:left="1476" w:hanging="540"/>
    </w:pPr>
    <w:rPr>
      <w:color w:val="0070C0"/>
    </w:rPr>
  </w:style>
  <w:style w:type="paragraph" w:customStyle="1" w:styleId="SAMResourceFileList">
    <w:name w:val="SAMResourceFileList"/>
    <w:basedOn w:val="ListParagraph"/>
    <w:link w:val="SAMResourceFileListChar"/>
    <w:qFormat/>
    <w:rsid w:val="00200A0B"/>
    <w:rPr>
      <w:b/>
      <w:color w:val="4B4B4B"/>
    </w:rPr>
  </w:style>
  <w:style w:type="character" w:customStyle="1" w:styleId="SAMMacHintChar">
    <w:name w:val="SAMMacHint Char"/>
    <w:basedOn w:val="SAMProjectStepsChar"/>
    <w:link w:val="SAMMacHint"/>
    <w:rsid w:val="00200A0B"/>
    <w:rPr>
      <w:rFonts w:ascii="Verdana" w:hAnsi="Verdana"/>
      <w:noProof/>
      <w:color w:val="0070C0"/>
      <w:sz w:val="20"/>
    </w:rPr>
  </w:style>
  <w:style w:type="paragraph" w:customStyle="1" w:styleId="SAMProjectSubSteps">
    <w:name w:val="SAMProjectSubSteps"/>
    <w:basedOn w:val="SAMProjectSteps"/>
    <w:link w:val="SAMProjectSubStepsChar"/>
    <w:qFormat/>
    <w:rsid w:val="00200A0B"/>
    <w:pPr>
      <w:numPr>
        <w:ilvl w:val="1"/>
      </w:numPr>
    </w:pPr>
    <w:rPr>
      <w:color w:val="4B4B4B"/>
      <w:szCs w:val="20"/>
    </w:rPr>
  </w:style>
  <w:style w:type="character" w:customStyle="1" w:styleId="SAMResourceFileListChar">
    <w:name w:val="SAMResourceFileList Char"/>
    <w:basedOn w:val="ListParagraphChar"/>
    <w:link w:val="SAMResourceFileList"/>
    <w:rsid w:val="00200A0B"/>
    <w:rPr>
      <w:rFonts w:ascii="Verdana" w:hAnsi="Verdana"/>
      <w:b/>
      <w:noProof/>
      <w:color w:val="4B4B4B"/>
      <w:sz w:val="20"/>
    </w:rPr>
  </w:style>
  <w:style w:type="character" w:customStyle="1" w:styleId="SAMProjectSubStepsChar">
    <w:name w:val="SAMProjectSubSteps Char"/>
    <w:basedOn w:val="SAMProjectStepsChar"/>
    <w:link w:val="SAMProjectSubSteps"/>
    <w:rsid w:val="00200A0B"/>
    <w:rPr>
      <w:rFonts w:ascii="Verdana" w:hAnsi="Verdana"/>
      <w:noProof/>
      <w:color w:val="4B4B4B"/>
      <w:sz w:val="20"/>
      <w:szCs w:val="20"/>
    </w:rPr>
  </w:style>
  <w:style w:type="paragraph" w:customStyle="1" w:styleId="SAMProjectSubtitle">
    <w:name w:val="SAMProjectSubtitle"/>
    <w:basedOn w:val="CT"/>
    <w:link w:val="SAMProjectSubtitleChar"/>
    <w:qFormat/>
    <w:rsid w:val="00E25D66"/>
    <w:pPr>
      <w:spacing w:before="100" w:after="100"/>
      <w:ind w:right="-1800"/>
      <w:jc w:val="both"/>
    </w:pPr>
    <w:rPr>
      <w:rFonts w:ascii="Century Gothic" w:hAnsi="Century Gothic" w:cs="Arial"/>
      <w:color w:val="4B4C4C"/>
      <w:sz w:val="24"/>
      <w:szCs w:val="24"/>
    </w:rPr>
  </w:style>
  <w:style w:type="paragraph" w:customStyle="1" w:styleId="SAMProjectTitle">
    <w:name w:val="SAMProjectTitle"/>
    <w:basedOn w:val="Normal"/>
    <w:next w:val="SAMProjectSubtitle"/>
    <w:link w:val="SAMProjectTitleChar"/>
    <w:qFormat/>
    <w:rsid w:val="00E25D66"/>
    <w:pPr>
      <w:spacing w:after="120"/>
      <w:jc w:val="both"/>
    </w:pPr>
    <w:rPr>
      <w:rFonts w:cstheme="majorHAnsi"/>
      <w:bCs/>
      <w:color w:val="0070C0"/>
      <w:sz w:val="44"/>
      <w:szCs w:val="20"/>
    </w:rPr>
  </w:style>
  <w:style w:type="character" w:customStyle="1" w:styleId="CTChar">
    <w:name w:val="CT Char"/>
    <w:basedOn w:val="DefaultParagraphFont"/>
    <w:link w:val="CT"/>
    <w:rsid w:val="00E25D66"/>
    <w:rPr>
      <w:rFonts w:ascii="Times New Roman" w:eastAsia="Times New Roman" w:hAnsi="Times New Roman" w:cs="Times New Roman"/>
      <w:caps/>
      <w:sz w:val="60"/>
      <w:szCs w:val="60"/>
    </w:rPr>
  </w:style>
  <w:style w:type="character" w:customStyle="1" w:styleId="SAMProjectSubtitleChar">
    <w:name w:val="SAMProjectSubtitle Char"/>
    <w:basedOn w:val="CTChar"/>
    <w:link w:val="SAMProjectSubtitle"/>
    <w:rsid w:val="00E25D66"/>
    <w:rPr>
      <w:rFonts w:ascii="Century Gothic" w:eastAsia="Times New Roman" w:hAnsi="Century Gothic" w:cs="Arial"/>
      <w:caps/>
      <w:color w:val="4B4C4C"/>
      <w:sz w:val="60"/>
      <w:szCs w:val="60"/>
    </w:rPr>
  </w:style>
  <w:style w:type="paragraph" w:customStyle="1" w:styleId="SAMProjectName">
    <w:name w:val="SAMProjectName"/>
    <w:basedOn w:val="Normal"/>
    <w:link w:val="SAMProjectNameChar"/>
    <w:qFormat/>
    <w:rsid w:val="00576FAC"/>
    <w:pPr>
      <w:ind w:left="720"/>
    </w:pPr>
    <w:rPr>
      <w:rFonts w:cstheme="majorHAnsi"/>
      <w:color w:val="FFFFFF" w:themeColor="background1"/>
      <w:sz w:val="21"/>
    </w:rPr>
  </w:style>
  <w:style w:type="character" w:customStyle="1" w:styleId="SAMProjectTitleChar">
    <w:name w:val="SAMProjectTitle Char"/>
    <w:basedOn w:val="DefaultParagraphFont"/>
    <w:link w:val="SAMProjectTitle"/>
    <w:rsid w:val="00E25D66"/>
    <w:rPr>
      <w:rFonts w:ascii="Century Gothic" w:hAnsi="Century Gothic" w:cstheme="majorHAnsi"/>
      <w:bCs/>
      <w:noProof/>
      <w:color w:val="0070C0"/>
      <w:sz w:val="44"/>
      <w:szCs w:val="20"/>
    </w:rPr>
  </w:style>
  <w:style w:type="character" w:customStyle="1" w:styleId="SAMProjectNameChar">
    <w:name w:val="SAMProjectName Char"/>
    <w:basedOn w:val="DefaultParagraphFont"/>
    <w:link w:val="SAMProjectName"/>
    <w:rsid w:val="00576FAC"/>
    <w:rPr>
      <w:rFonts w:ascii="Century Gothic" w:hAnsi="Century Gothic" w:cstheme="majorHAnsi"/>
      <w:noProof/>
      <w:color w:val="FFFFFF" w:themeColor="background1"/>
      <w:sz w:val="21"/>
    </w:rPr>
  </w:style>
  <w:style w:type="paragraph" w:customStyle="1" w:styleId="SAMStartupStep">
    <w:name w:val="SAMStartupStep"/>
    <w:basedOn w:val="ListParagraph"/>
    <w:link w:val="SAMStartupStepChar"/>
    <w:qFormat/>
    <w:rsid w:val="002543D8"/>
    <w:pPr>
      <w:numPr>
        <w:ilvl w:val="0"/>
      </w:numPr>
    </w:pPr>
  </w:style>
  <w:style w:type="paragraph" w:customStyle="1" w:styleId="SAMStartupSubStep">
    <w:name w:val="SAMStartupSubStep"/>
    <w:basedOn w:val="ListParagraph"/>
    <w:link w:val="SAMStartupSubStepChar"/>
    <w:qFormat/>
    <w:rsid w:val="002543D8"/>
  </w:style>
  <w:style w:type="character" w:customStyle="1" w:styleId="SAMStartupStepChar">
    <w:name w:val="SAMStartupStep Char"/>
    <w:basedOn w:val="ListParagraphChar"/>
    <w:link w:val="SAMStartupStep"/>
    <w:rsid w:val="002543D8"/>
    <w:rPr>
      <w:rFonts w:ascii="Verdana" w:hAnsi="Verdana"/>
      <w:noProof/>
      <w:color w:val="4B4C4C"/>
      <w:sz w:val="20"/>
    </w:rPr>
  </w:style>
  <w:style w:type="character" w:customStyle="1" w:styleId="SAMStartupSubStepChar">
    <w:name w:val="SAMStartupSubStep Char"/>
    <w:basedOn w:val="ListParagraphChar"/>
    <w:link w:val="SAMStartupSubStep"/>
    <w:rsid w:val="002543D8"/>
    <w:rPr>
      <w:rFonts w:ascii="Verdana" w:hAnsi="Verdana"/>
      <w:noProof/>
      <w:color w:val="4B4C4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7.png" Id="rId9" /><Relationship Type="http://schemas.openxmlformats.org/officeDocument/2006/relationships/footer" Target="footer3.xml" Id="rId14" /><Relationship Type="http://schemas.openxmlformats.org/officeDocument/2006/relationships/image" Target="/word/media/65bb3ff5-35fc-47c0-a37e-624bdb882199.jpeg" Id="R30da753015ec4223" /><Relationship Type="http://schemas.openxmlformats.org/officeDocument/2006/relationships/image" Target="/word/media/456f6c9e-f44b-47bd-8567-4e3df2d3525e.jpeg" Id="R4e7565f5cb0b4f5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AM%202019%20Projects%20-%20Instructions%20Template%20-%20Exce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B6D71-2C6B-425C-93EF-AF061EA9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2019 Projects - Instructions Template - Excel.dotx</Template>
  <TotalTime>29</TotalTime>
  <Pages>1</Pages>
  <Words>11</Words>
  <Characters>264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© 2020 Cengage Learning.</cp:keywords>
  <dc:description/>
  <cp:lastModifiedBy> </cp:lastModifiedBy>
  <cp:revision>18</cp:revision>
  <dcterms:created xsi:type="dcterms:W3CDTF">2018-02-28T16:32:00Z</dcterms:created>
  <dcterms:modified xsi:type="dcterms:W3CDTF">2018-07-27T15:53:00Z</dcterms:modified>
</cp:coreProperties>
</file>