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DC3067E" w14:textId="77777777"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14:anchorId="4A8BD680" wp14:editId="71B0DB8B">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14:paraId="2278EC8F" w14:textId="0449314D" w:rsidR="00892FEC" w:rsidRPr="00947DD3" w:rsidRDefault="00892FEC" w:rsidP="00947DD3">
                              <w:pPr>
                                <w:pStyle w:val="SAMProjectName"/>
                              </w:pPr>
                              <w:r>
                                <w:t>New Perspectives Excel 2019 | Module 10: End of Module Project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w14:anchorId="4A8BD680"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14:paraId="2278EC8F" w14:textId="0449314D" w:rsidR="00892FEC" w:rsidRPr="00947DD3" w:rsidRDefault="00892FEC" w:rsidP="00947DD3">
                        <w:pPr>
                          <w:pStyle w:val="SAMProjectName"/>
                        </w:pPr>
                        <w:r>
                          <w:t>New Perspectives Excel 2019 | Module 10: End of Module Project 1</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r>
        <w:t>Peak Partners</w:t>
      </w:r>
    </w:p>
    <w:p w14:paraId="4DDCDD2D" w14:textId="77777777" w:rsidR="00690A44" w:rsidRPr="005B16E1" w:rsidRDefault="00715C38" w:rsidP="00E25D66">
      <w:pPr>
        <w:pStyle w:val="SAMProjectSubtitle"/>
        <w:rPr>
          <w:sz w:val="22"/>
          <w:szCs w:val="22"/>
        </w:rPr>
      </w:pPr>
      <w:r>
        <w:t>ANALYZE DATA WITH POWER TOOLS</w:t>
      </w:r>
    </w:p>
    <w:p w14:paraId="2D1DD32D" w14:textId="77777777"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28E344AE" wp14:editId="31CE9151">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77777777"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NP_EX19_EOM10-1_Mac_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NP_EX19_EOM10-1_Mac_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rPr>
        <w:t>To complete this SAM Project, you will also need to download and save the following data files from the SAM website onto your computer:</w:t>
      </w:r>
    </w:p>
    <w:p>
      <w:pPr>
        <w:pStyle w:val="SAMResourceFileList"/>
      </w:pPr>
      <w:r>
        <w:rPr>
          <w:lang w:val="en-US"/>
        </w:rPr>
        <w:t>Support_EX19_EOM10-1_Mac_Annual.csv</w:t>
      </w:r>
    </w:p>
    <w:p>
      <w:pPr>
        <w:pStyle w:val="SAMResourceFileList"/>
      </w:pPr>
      <w:r>
        <w:rPr>
          <w:lang w:val="en-US"/>
        </w:rPr>
        <w:t>Support_EX19_EOM10-1_Mac_Invoices.csv</w:t>
      </w:r>
    </w:p>
    <w:p>
      <w:pPr>
        <w:pStyle w:val="SAMResourceFileList"/>
      </w:pPr>
      <w:r>
        <w:rPr>
          <w:lang w:val="en-US"/>
        </w:rPr>
        <w:t>Support_EX19_EOM10-1_Mac_Positions.csv</w:t>
      </w:r>
    </w:p>
    <w:p>
      <w:pPr>
        <w:pStyle w:val="SAMStartupStep"/>
        <w:keepNext/>
      </w:pPr>
      <w:r>
        <w:rPr>
          <w:lang w:val="en-US"/>
          <w:u w:val=""/>
        </w:rPr>
        <w:t xml:space="preserve">With the file </w:t>
      </w:r>
      <w:r>
        <w:rPr>
          <w:b/>
          <w:lang w:val="en-US"/>
          <w:u w:val=""/>
        </w:rPr>
        <w:t>NP_EX19_EOM10-1_Mac_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14:paraId="01818BC6" w14:textId="77777777"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 xml:space="preserve">Roshana Haddad is a financial analyst for Peak Partners, a full-service recruiting agency with headquarters in New York City and offices in five other U.S. cities. Roshana asks for your help in producing a revenue report. She wants to analyze revenue for the past year and project future sales for all the offices. To create the report, you need to import data from various sources and use the Excel Power tools. </w:t>
      </w:r>
      <w:r>
        <w:rPr>
          <w:lang w:val="en-US"/>
          <w:u w:val=""/>
        </w:rPr>
        <w:br/>
      </w:r>
      <w:r>
        <w:rPr>
          <w:lang w:val="en-US"/>
          <w:u w:val=""/>
        </w:rPr>
        <w:t xml:space="preserve">Go to the </w:t>
      </w:r>
      <w:r>
        <w:rPr>
          <w:i/>
          <w:lang w:val="en-US"/>
          <w:u w:val=""/>
        </w:rPr>
        <w:t>Revenue History</w:t>
      </w:r>
      <w:r>
        <w:rPr>
          <w:lang w:val="en-US"/>
          <w:u w:val=""/>
        </w:rPr>
        <w:t xml:space="preserve"> worksheet, where Roshana wants to view how sales have changed since the business was founded in the year 2000. She has a text file that already contains this data. Import the data from the </w:t>
      </w:r>
      <w:r>
        <w:rPr>
          <w:b/>
          <w:lang w:val="en-US"/>
          <w:u w:val=""/>
        </w:rPr>
        <w:t>Support_EX19_EOM10-1_Mac_Annual.csv</w:t>
      </w:r>
      <w:r>
        <w:rPr>
          <w:lang w:val="en-US"/>
          <w:u w:val=""/>
        </w:rPr>
        <w:t xml:space="preserve"> text file. Remove the first four rows of data (</w:t>
      </w:r>
      <w:r>
        <w:rPr>
          <w:i/>
          <w:lang w:val="en-US"/>
          <w:u w:val=""/>
        </w:rPr>
        <w:t>Hint</w:t>
      </w:r>
      <w:r>
        <w:rPr>
          <w:lang w:val="en-US"/>
          <w:u w:val=""/>
        </w:rPr>
        <w:t xml:space="preserve">: set start import at row as 5), delimit the data by commas, and load the data to cell B3 of the existing worksheet. Format the imported data as a table with headers, and apply the Dark Green, Table Style Medium 3 table style to the new table to coordinate with the Peak Partners logo. Autofit columns B:D to fit the contents. </w:t>
      </w:r>
      <w:r>
        <w:rPr>
          <w:lang w:val="en-US"/>
          <w:u w:val=""/>
        </w:rPr>
        <w:t>(</w:t>
      </w:r>
      <w:r>
        <w:rPr>
          <w:i/>
          <w:lang w:val="en-US"/>
          <w:u w:val=""/>
        </w:rPr>
        <w:t>Hint</w:t>
      </w:r>
      <w:r>
        <w:rPr>
          <w:lang w:val="en-US"/>
          <w:u w:val=""/>
        </w:rPr>
        <w:t>: If an alert comes up, press "Yes" to convert the range to a table.)</w:t>
      </w:r>
    </w:p>
    <w:p>
      <w:pPr>
        <w:pStyle w:val="SAMProjectSteps"/>
      </w:pPr>
      <w:r>
        <w:rPr>
          <w:lang w:val="en-US"/>
          <w:u w:val=""/>
        </w:rPr>
        <w:t xml:space="preserve">Roshana asks you to create a chart that compares the revenue for each business year. Create a scatter chart of the Business Year and Annual Revenue data (range C3:D25). Move and resize the chart so that its upper-left corner is in cell E3 and its lower-right corner is in cell K16. Add a Linear Forecast trendline to the chart, and then forecast the trendline forward </w:t>
      </w:r>
      <w:r>
        <w:rPr>
          <w:b/>
          <w:lang w:val="en-US"/>
          <w:u w:val=""/>
        </w:rPr>
        <w:t>2</w:t>
      </w:r>
      <w:r>
        <w:rPr>
          <w:lang w:val="en-US"/>
          <w:u w:val=""/>
        </w:rPr>
        <w:t xml:space="preserve"> periods (if necessary).</w:t>
      </w:r>
    </w:p>
    <w:p>
      <w:pPr>
        <w:pStyle w:val="SAMProjectSteps"/>
      </w:pPr>
      <w:r>
        <w:rPr>
          <w:lang w:val="en-US"/>
          <w:u w:val=""/>
        </w:rPr>
        <w:t xml:space="preserve">Go to the </w:t>
      </w:r>
      <w:r>
        <w:rPr>
          <w:i/>
          <w:lang w:val="en-US"/>
          <w:u w:val=""/>
        </w:rPr>
        <w:t>Sheet4</w:t>
      </w:r>
      <w:r>
        <w:rPr>
          <w:lang w:val="en-US"/>
          <w:u w:val=""/>
        </w:rPr>
        <w:t xml:space="preserve"> worksheet, where Roshana has already imported monthly sales data to forecast it for the next year. Use </w:t>
      </w:r>
      <w:r>
        <w:rPr>
          <w:b/>
          <w:lang w:val="en-US"/>
          <w:u w:val=""/>
        </w:rPr>
        <w:t>2022 Forecast</w:t>
      </w:r>
      <w:r>
        <w:rPr>
          <w:lang w:val="en-US"/>
          <w:u w:val=""/>
        </w:rPr>
        <w:t xml:space="preserve"> as the name of the worksheet. Copy the formulas from the range C26:E26 to fill the range C27:E37. Create a line chart based on the range A1:E37. Move and resize the line chart so that the upper-left corner is within cell C2 and the lower-right corner is within cell E25. Remove the chart title from the line chart, and set the number format of the vertical axis to Currency with 0 decimal places and $ as the symbol, if necessary.</w:t>
      </w:r>
    </w:p>
    <w:p>
      <w:pPr>
        <w:pStyle w:val="SAMProjectSteps"/>
      </w:pPr>
      <w:r>
        <w:rPr>
          <w:lang w:val="en-US"/>
          <w:u w:val=""/>
        </w:rPr>
        <w:t xml:space="preserve">Go to the </w:t>
      </w:r>
      <w:r>
        <w:rPr>
          <w:i/>
          <w:lang w:val="en-US"/>
          <w:u w:val=""/>
        </w:rPr>
        <w:t xml:space="preserve">Positions Data </w:t>
      </w:r>
      <w:r>
        <w:rPr>
          <w:lang w:val="en-US"/>
          <w:u w:val=""/>
        </w:rPr>
        <w:t xml:space="preserve">worksheet. Roshana wants to display information about Peak Partners' clients, contracts, and positions. She has a text file that already contains this data. Import the data from the </w:t>
      </w:r>
      <w:r>
        <w:rPr>
          <w:b/>
          <w:lang w:val="en-US"/>
          <w:u w:val=""/>
        </w:rPr>
        <w:t>Support_EX19_EOM10-1_Mac_Positions.csv</w:t>
      </w:r>
      <w:r>
        <w:rPr>
          <w:lang w:val="en-US"/>
          <w:u w:val=""/>
        </w:rPr>
        <w:t xml:space="preserve"> text file. Use commas as a delimiter, and import the data to cell A1. Format the imported data as a table with headers, and apply the Dark Green, Table Style Medium 3 table style to the new table. (</w:t>
      </w:r>
      <w:r>
        <w:rPr>
          <w:i/>
          <w:lang w:val="en-US"/>
          <w:u w:val=""/>
        </w:rPr>
        <w:t>Hint</w:t>
      </w:r>
      <w:r>
        <w:rPr>
          <w:lang w:val="en-US"/>
          <w:u w:val=""/>
        </w:rPr>
        <w:t xml:space="preserve">: If an alert comes up, press "Yes" to convert the range to a table.)  Use </w:t>
      </w:r>
      <w:r>
        <w:rPr>
          <w:b/>
          <w:lang w:val="en-US"/>
          <w:u w:val=""/>
        </w:rPr>
        <w:t>Positions</w:t>
      </w:r>
      <w:r>
        <w:rPr>
          <w:lang w:val="en-US"/>
          <w:u w:val=""/>
        </w:rPr>
        <w:t xml:space="preserve"> as the name of the table, and then hide the worksheet.</w:t>
      </w:r>
    </w:p>
    <w:p>
      <w:pPr>
        <w:pStyle w:val="SAMProjectSteps"/>
      </w:pPr>
      <w:r>
        <w:rPr>
          <w:lang w:val="en-US"/>
          <w:u w:val=""/>
        </w:rPr>
        <w:t xml:space="preserve">Go to the Positions Pivot worksheet. Roshana wants to view the position data in groups. Insert a PivotTable based on the </w:t>
      </w:r>
      <w:r>
        <w:rPr>
          <w:b/>
          <w:lang w:val="en-US"/>
          <w:u w:val=""/>
        </w:rPr>
        <w:t>Positions</w:t>
      </w:r>
      <w:r>
        <w:rPr>
          <w:lang w:val="en-US"/>
          <w:u w:val=""/>
        </w:rPr>
        <w:t xml:space="preserve"> table in cell B3. Add the Category and Group fields to the Rows area. Add the Category field from the Positions table to the Values area to count the number of positions in each category.</w:t>
      </w:r>
    </w:p>
    <w:p>
      <w:pPr>
        <w:pStyle w:val="SAMProjectSteps"/>
      </w:pPr>
      <w:r>
        <w:rPr>
          <w:lang w:val="en-US"/>
          <w:u w:val=""/>
        </w:rPr>
        <w:t xml:space="preserve">Roshana wants to display the same position information as a chart. Create a clustered bar chart based on the PivotTable on the </w:t>
      </w:r>
      <w:r>
        <w:rPr>
          <w:i/>
          <w:lang w:val="en-US"/>
          <w:u w:val=""/>
        </w:rPr>
        <w:t>Positions Pivot</w:t>
      </w:r>
      <w:r>
        <w:rPr>
          <w:lang w:val="en-US"/>
          <w:u w:val=""/>
        </w:rPr>
        <w:t xml:space="preserve"> worksheet. Hide the legend (if necessary). Move and resize the chart so that the upper-left corner is within cell D3 and the lower-right corner is within cell I15. Filter the data by technology so the chart displays the Technology category.</w:t>
      </w:r>
    </w:p>
    <w:p>
      <w:pPr>
        <w:pStyle w:val="SAMProjectSteps"/>
      </w:pPr>
      <w:r>
        <w:rPr>
          <w:lang w:val="en-US"/>
          <w:u w:val=""/>
        </w:rPr>
        <w:t xml:space="preserve">Go to the </w:t>
      </w:r>
      <w:r>
        <w:rPr>
          <w:i/>
          <w:lang w:val="en-US"/>
          <w:u w:val=""/>
        </w:rPr>
        <w:t xml:space="preserve">Revenue Data </w:t>
      </w:r>
      <w:r>
        <w:rPr>
          <w:lang w:val="en-US"/>
          <w:u w:val=""/>
        </w:rPr>
        <w:t xml:space="preserve">worksheet. Roshana wants to view recruiting revenue by state and office specialty. She has a text file that already contains this data, so import the data from the </w:t>
      </w:r>
      <w:r>
        <w:rPr>
          <w:b/>
          <w:lang w:val="en-US"/>
          <w:u w:val=""/>
        </w:rPr>
        <w:t>Support_EX19_EOM10-1_Mac_Invoices.csv</w:t>
      </w:r>
      <w:r>
        <w:rPr>
          <w:lang w:val="en-US"/>
          <w:u w:val=""/>
        </w:rPr>
        <w:t xml:space="preserve"> text file. Use commas as a delimiter, and import the data to cell A1. Format the imported data as a table with headers, and apply the Dark Green, Table Style Medium 3 table style to the new table. (</w:t>
      </w:r>
      <w:r>
        <w:rPr>
          <w:i/>
          <w:lang w:val="en-US"/>
          <w:u w:val=""/>
        </w:rPr>
        <w:t>Hint</w:t>
      </w:r>
      <w:r>
        <w:rPr>
          <w:lang w:val="en-US"/>
          <w:u w:val=""/>
        </w:rPr>
        <w:t xml:space="preserve">: If an alert comes up, press "Yes" to convert the range to a table.) Use </w:t>
      </w:r>
      <w:r>
        <w:rPr>
          <w:b/>
          <w:lang w:val="en-US"/>
          <w:u w:val=""/>
        </w:rPr>
        <w:t>Invoices</w:t>
      </w:r>
      <w:r>
        <w:rPr>
          <w:lang w:val="en-US"/>
          <w:u w:val=""/>
        </w:rPr>
        <w:t xml:space="preserve"> as the name of the table, and then hide the worksheet.</w:t>
      </w:r>
    </w:p>
    <w:p>
      <w:pPr>
        <w:pStyle w:val="SAMProjectSteps"/>
      </w:pPr>
      <w:r>
        <w:rPr>
          <w:lang w:val="en-US"/>
          <w:u w:val=""/>
        </w:rPr>
        <w:t xml:space="preserve">Go to the Revenue by State worksheet, and insert a PivotTable based on the </w:t>
      </w:r>
      <w:r>
        <w:rPr>
          <w:b/>
          <w:lang w:val="en-US"/>
          <w:u w:val=""/>
        </w:rPr>
        <w:t>Invoices</w:t>
      </w:r>
      <w:r>
        <w:rPr>
          <w:lang w:val="en-US"/>
          <w:u w:val=""/>
        </w:rPr>
        <w:t xml:space="preserve"> table in cell B3. Add the State field to the Rows area, the Office Type field to the Columns area, and the Charge field to the Values area. Apply the Currency number format with two decimal places and the $ symbol to the values in the Charge field.</w:t>
      </w:r>
    </w:p>
    <w:p>
      <w:pPr>
        <w:pStyle w:val="SAMProjectSteps"/>
      </w:pPr>
      <w:r>
        <w:rPr>
          <w:lang w:val="en-US"/>
          <w:u w:val=""/>
        </w:rPr>
        <w:t>Roshana also wants to focus on revenue by month in the PivotTable. Insert a Timeline Slicer that uses the Date field. Use the Timeline Slicer to display revenue from March to June of 2020. Move and resize the Timeline Slicer so that it covers the range B13:G19.</w:t>
      </w:r>
    </w:p>
    <w:p>
      <w:pPr>
        <w:pStyle w:val="SAMProjectSteps"/>
      </w:pPr>
      <w:r>
        <w:rPr>
          <w:lang w:val="en-US"/>
          <w:u w:val=""/>
        </w:rPr>
        <w:t xml:space="preserve">Roshana wants to display the revenue by state data in a Map chart. Copy the data in the non-adjacent range B5:B10 and G5:G10, and then paste it beginning in cell I5. Resize column J to display the revenue data. Type </w:t>
      </w:r>
      <w:r>
        <w:rPr>
          <w:b/>
          <w:lang w:val="en-US"/>
          <w:u w:val=""/>
        </w:rPr>
        <w:t>State</w:t>
      </w:r>
      <w:r>
        <w:rPr>
          <w:lang w:val="en-US"/>
          <w:u w:val=""/>
        </w:rPr>
        <w:t xml:space="preserve"> in cell I4 and type </w:t>
      </w:r>
      <w:r>
        <w:rPr>
          <w:b/>
          <w:lang w:val="en-US"/>
          <w:u w:val=""/>
        </w:rPr>
        <w:t>Revenue</w:t>
      </w:r>
      <w:r>
        <w:rPr>
          <w:lang w:val="en-US"/>
          <w:u w:val=""/>
        </w:rPr>
        <w:t xml:space="preserve"> in cell J4. Create a Filled Map chart based on the range I4:J10. Move and resize the chart so that the upper-left corner is within cell I13 and the lower-right corner is within cell N25. Remove the chart title.</w:t>
      </w:r>
    </w:p>
    <w:p w14:paraId="4BDEA2B8" w14:textId="77777777"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Revenue History Worksheet</w:t>
      </w:r>
    </w:p>
    <w:p>
      <w:pPr>
        <w:keepNext/>
      </w:pPr>
    </w:p>
    <w:p>
      <w:pPr>
        <w:jc w:val="center"/>
      </w:pPr>
      <w:drawing>
        <wp:inline distT="0" distB="0" distL="0" distR="0" wp14:anchorId="584E58F9" wp14:editId="50B833C1">
          <wp:extent cx="5238750" cy="35147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d076530f21b4f21">
                    <a:extLst>
                      <a:ext uri="{28A0092B-C50C-407E-A947-70E740481C1C}">
                        <a14:useLocalDpi xmlns:a14="http://schemas.microsoft.com/office/drawing/2010/main" val="0"/>
                      </a:ext>
                    </a:extLst>
                  </a:blip>
                  <a:stretch>
                    <a:fillRect/>
                  </a:stretch>
                </pic:blipFill>
                <pic:spPr>
                  <a:xfrm>
                    <a:off x="0" y="0"/>
                    <a:ext cx="5238750" cy="35147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2022 Forecast Worksheet</w:t>
      </w:r>
    </w:p>
    <w:p>
      <w:pPr>
        <w:keepNext/>
      </w:pPr>
    </w:p>
    <w:p>
      <w:pPr>
        <w:jc w:val="center"/>
      </w:pPr>
      <w:drawing>
        <wp:inline distT="0" distB="0" distL="0" distR="0" wp14:anchorId="584E58F9" wp14:editId="50B833C1">
          <wp:extent cx="5238750" cy="25050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e90560d45f14a0e">
                    <a:extLst>
                      <a:ext uri="{28A0092B-C50C-407E-A947-70E740481C1C}">
                        <a14:useLocalDpi xmlns:a14="http://schemas.microsoft.com/office/drawing/2010/main" val="0"/>
                      </a:ext>
                    </a:extLst>
                  </a:blip>
                  <a:stretch>
                    <a:fillRect/>
                  </a:stretch>
                </pic:blipFill>
                <pic:spPr>
                  <a:xfrm>
                    <a:off x="0" y="0"/>
                    <a:ext cx="5238750" cy="25050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Monthly Sales Worksheet</w:t>
      </w:r>
    </w:p>
    <w:p>
      <w:pPr>
        <w:keepNext/>
      </w:pPr>
    </w:p>
    <w:p>
      <w:pPr>
        <w:jc w:val="center"/>
      </w:pPr>
      <w:drawing>
        <wp:inline distT="0" distB="0" distL="0" distR="0" wp14:anchorId="584E58F9" wp14:editId="50B833C1">
          <wp:extent cx="3667125" cy="41529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80bee5fabeb64752">
                    <a:extLst>
                      <a:ext uri="{28A0092B-C50C-407E-A947-70E740481C1C}">
                        <a14:useLocalDpi xmlns:a14="http://schemas.microsoft.com/office/drawing/2010/main" val="0"/>
                      </a:ext>
                    </a:extLst>
                  </a:blip>
                  <a:stretch>
                    <a:fillRect/>
                  </a:stretch>
                </pic:blipFill>
                <pic:spPr>
                  <a:xfrm>
                    <a:off x="0" y="0"/>
                    <a:ext cx="3667125" cy="41529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Positions Pivot Worksheet</w:t>
      </w:r>
    </w:p>
    <w:p>
      <w:pPr>
        <w:keepNext/>
      </w:pPr>
    </w:p>
    <w:p>
      <w:pPr>
        <w:jc w:val="center"/>
      </w:pPr>
      <w:drawing>
        <wp:inline distT="0" distB="0" distL="0" distR="0" wp14:anchorId="584E58F9" wp14:editId="50B833C1">
          <wp:extent cx="5238750" cy="33909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6d023b9abdf4e7f">
                    <a:extLst>
                      <a:ext uri="{28A0092B-C50C-407E-A947-70E740481C1C}">
                        <a14:useLocalDpi xmlns:a14="http://schemas.microsoft.com/office/drawing/2010/main" val="0"/>
                      </a:ext>
                    </a:extLst>
                  </a:blip>
                  <a:stretch>
                    <a:fillRect/>
                  </a:stretch>
                </pic:blipFill>
                <pic:spPr>
                  <a:xfrm>
                    <a:off x="0" y="0"/>
                    <a:ext cx="5238750" cy="33909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Revenue By State Worksheet</w:t>
      </w:r>
    </w:p>
    <w:p>
      <w:pPr>
        <w:keepNext/>
      </w:pPr>
    </w:p>
    <w:p>
      <w:pPr>
        <w:jc w:val="center"/>
      </w:pPr>
      <w:drawing>
        <wp:inline distT="0" distB="0" distL="0" distR="0" wp14:anchorId="584E58F9" wp14:editId="50B833C1">
          <wp:extent cx="5238750" cy="25908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e9281ea5fd6a41cd">
                    <a:extLst>
                      <a:ext uri="{28A0092B-C50C-407E-A947-70E740481C1C}">
                        <a14:useLocalDpi xmlns:a14="http://schemas.microsoft.com/office/drawing/2010/main" val="0"/>
                      </a:ext>
                    </a:extLst>
                  </a:blip>
                  <a:stretch>
                    <a:fillRect/>
                  </a:stretch>
                </pic:blipFill>
                <pic:spPr>
                  <a:xfrm>
                    <a:off x="0" y="0"/>
                    <a:ext cx="5238750" cy="259080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DFFAE" w14:textId="77777777" w:rsidR="005D0640" w:rsidRDefault="005D0640" w:rsidP="006D5EE3">
      <w:r>
        <w:separator/>
      </w:r>
    </w:p>
  </w:endnote>
  <w:endnote w:type="continuationSeparator" w:id="0">
    <w:p w14:paraId="23C1DD65" w14:textId="77777777" w:rsidR="005D0640" w:rsidRDefault="005D0640"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900"/>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AFAE2" w14:textId="77777777" w:rsidR="00E12389" w:rsidRDefault="0009433C" w:rsidP="00C123DB">
    <w:pPr>
      <w:pStyle w:val="Footer"/>
      <w:jc w:val="center"/>
    </w:pPr>
    <w:r>
      <w:drawing>
        <wp:inline distT="0" distB="0" distL="0" distR="0" wp14:anchorId="4B2C0046" wp14:editId="721358FD">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C59C0" w14:textId="77777777" w:rsidR="00E12389" w:rsidRDefault="007630B6" w:rsidP="00C123DB">
    <w:pPr>
      <w:pStyle w:val="Footer"/>
      <w:jc w:val="center"/>
    </w:pPr>
    <w:r>
      <w:drawing>
        <wp:anchor distT="0" distB="0" distL="114300" distR="114300" simplePos="0" relativeHeight="251661312" behindDoc="0" locked="0" layoutInCell="1" allowOverlap="1" wp14:anchorId="6B49E0C3" wp14:editId="0C40869D">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5CB53" w14:textId="77777777" w:rsidR="005D0640" w:rsidRDefault="005D0640" w:rsidP="006D5EE3">
      <w:r>
        <w:separator/>
      </w:r>
    </w:p>
  </w:footnote>
  <w:footnote w:type="continuationSeparator" w:id="0">
    <w:p w14:paraId="7E99A68B" w14:textId="77777777" w:rsidR="005D0640" w:rsidRDefault="005D0640"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079FF" w14:textId="77777777" w:rsidR="00345BC0" w:rsidRPr="000113B3" w:rsidRDefault="000113B3" w:rsidP="000113B3">
    <w:pPr>
      <w:tabs>
        <w:tab w:val="left" w:pos="2460"/>
      </w:tabs>
      <w:rPr>
        <w:sz w:val="21"/>
        <w:szCs w:val="21"/>
      </w:rPr>
    </w:pPr>
    <w:r>
      <w:rPr>
        <w:sz w:val="21"/>
        <w:szCs w:val="21"/>
      </w:rPr>
      <w:t>New Perspectives Excel 2019 | Module 10: End of Module Project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FDB99"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32pt;height:124.5pt" o:bullet="t">
        <v:imagedata r:id="rId1" o:title="Cogs"/>
      </v:shape>
    </w:pict>
  </w:numPicBullet>
  <w:numPicBullet w:numPicBulletId="1">
    <w:pict>
      <v:shape id="_x0000_i1172" type="#_x0000_t75" style="width:117pt;height:105.75pt" o:bullet="t">
        <v:imagedata r:id="rId2" o:title="Map_and_Pin"/>
      </v:shape>
    </w:pict>
  </w:numPicBullet>
  <w:numPicBullet w:numPicBulletId="2">
    <w:pict>
      <v:shape id="_x0000_i1173" type="#_x0000_t75" style="width:26.25pt;height:28.5pt" o:bullet="t">
        <v:imagedata r:id="rId3" o:title="Computer_Lightbulb"/>
      </v:shape>
    </w:pict>
  </w:numPicBullet>
  <w:numPicBullet w:numPicBulletId="3">
    <w:pict>
      <v:shape id="_x0000_i1174" type="#_x0000_t75" style="width:80.25pt;height:121.5pt" o:bullet="t">
        <v:imagedata r:id="rId4" o:title="Lightbulb"/>
      </v:shape>
    </w:pict>
  </w:numPicBullet>
  <w:numPicBullet w:numPicBulletId="4">
    <w:pict>
      <v:shape id="_x0000_i117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483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947DD3"/>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947DD3"/>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5f488840-70cb-43a2-bfff-a9dab93c9e45.jpeg" Id="R5d076530f21b4f21" /><Relationship Type="http://schemas.openxmlformats.org/officeDocument/2006/relationships/image" Target="/word/media/57920c8b-dd1a-462f-a49d-c4080c617f15.jpeg" Id="R6e90560d45f14a0e" /><Relationship Type="http://schemas.openxmlformats.org/officeDocument/2006/relationships/image" Target="/word/media/c6065e1d-f802-4eb6-acf4-e4cc9c1e499a.jpeg" Id="R80bee5fabeb64752" /><Relationship Type="http://schemas.openxmlformats.org/officeDocument/2006/relationships/image" Target="/word/media/e9adfbc9-21e0-49a8-b760-c701e7fae11b.jpeg" Id="R66d023b9abdf4e7f" /><Relationship Type="http://schemas.openxmlformats.org/officeDocument/2006/relationships/image" Target="/word/media/e6381726-f263-4b44-af72-f4b71d34ec9a.jpeg" Id="Re9281ea5fd6a41cd"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33</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28</cp:revision>
  <dcterms:created xsi:type="dcterms:W3CDTF">2018-02-28T16:32:00Z</dcterms:created>
  <dcterms:modified xsi:type="dcterms:W3CDTF">2020-11-02T22:00:00Z</dcterms:modified>
</cp:coreProperties>
</file>