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5E" w:rsidRDefault="00983C83">
      <w:r w:rsidRPr="00983C83"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\\Home5.dir.ad.dla.mil\Home\DSH0039\Desktop\fi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ome5.dir.ad.dla.mil\Home\DSH0039\Desktop\fil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2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83"/>
    <w:rsid w:val="00983C83"/>
    <w:rsid w:val="00D2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344D1-5E3C-4771-8F32-301C1CE5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FE7B12EB.dotm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Logistics Agency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Sean C CIV DLA INSTALLATION SUPPORT (US)</dc:creator>
  <cp:keywords/>
  <dc:description/>
  <cp:lastModifiedBy>Hall, Sean C CIV DLA INSTALLATION SUPPORT (US)</cp:lastModifiedBy>
  <cp:revision>1</cp:revision>
  <dcterms:created xsi:type="dcterms:W3CDTF">2018-01-31T19:56:00Z</dcterms:created>
  <dcterms:modified xsi:type="dcterms:W3CDTF">2018-01-31T19:56:00Z</dcterms:modified>
</cp:coreProperties>
</file>