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AE5" w:rsidRDefault="00AC1019">
      <w:r>
        <w:rPr>
          <w:noProof/>
        </w:rPr>
        <w:drawing>
          <wp:inline distT="0" distB="0" distL="0" distR="0">
            <wp:extent cx="5943600" cy="7713422"/>
            <wp:effectExtent l="0" t="0" r="0" b="1905"/>
            <wp:docPr id="1" name="Picture 1" descr="http://angel.bfwpub.com/AngelUploads/Content/comerfund6erouth24969/_assoc/f1a5894a32ee43d292d342b6d17ef939/Defense_M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gel.bfwpub.com/AngelUploads/Content/comerfund6erouth24969/_assoc/f1a5894a32ee43d292d342b6d17ef939/Defense_Me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1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2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19"/>
    <w:rsid w:val="00652AE5"/>
    <w:rsid w:val="00AC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77FF4-C90B-4FF5-816E-08EBBF16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100CC2F5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PPCC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Routh, Lisa</dc:creator>
  <cp:keywords/>
  <dc:description/>
  <cp:lastModifiedBy>Routh, Lisa</cp:lastModifiedBy>
  <cp:revision>1</cp:revision>
  <dcterms:created xsi:type="dcterms:W3CDTF">2016-03-31T21:56:00Z</dcterms:created>
  <dcterms:modified xsi:type="dcterms:W3CDTF">2016-03-31T21:57:00Z</dcterms:modified>
</cp:coreProperties>
</file>