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3D" w:rsidRDefault="0053553D">
      <w:pPr>
        <w:rPr>
          <w:noProof/>
        </w:rPr>
      </w:pPr>
    </w:p>
    <w:p w:rsidR="00736CAC" w:rsidRDefault="0053553D">
      <w:r>
        <w:rPr>
          <w:noProof/>
        </w:rPr>
        <w:drawing>
          <wp:inline distT="0" distB="0" distL="0" distR="0" wp14:anchorId="7C659882" wp14:editId="5B48B29E">
            <wp:extent cx="8591550" cy="6410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938" t="19260" r="60625" b="7778"/>
                    <a:stretch/>
                  </pic:blipFill>
                  <pic:spPr bwMode="auto">
                    <a:xfrm>
                      <a:off x="0" y="0"/>
                      <a:ext cx="8591550" cy="641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CAC" w:rsidSect="005355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3D"/>
    <w:rsid w:val="0053553D"/>
    <w:rsid w:val="0073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3716"/>
  <w15:chartTrackingRefBased/>
  <w15:docId w15:val="{20240012-76CD-4613-A83F-5B74A5EA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59555AA0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Ramos</dc:creator>
  <cp:keywords/>
  <dc:description/>
  <cp:lastModifiedBy>Jessica Ramos</cp:lastModifiedBy>
  <cp:revision>1</cp:revision>
  <dcterms:created xsi:type="dcterms:W3CDTF">2021-10-14T15:21:00Z</dcterms:created>
  <dcterms:modified xsi:type="dcterms:W3CDTF">2021-10-14T15:22:00Z</dcterms:modified>
</cp:coreProperties>
</file>